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8B3C" w14:textId="77777777" w:rsidR="0034601E" w:rsidRPr="00493304" w:rsidRDefault="0034601E" w:rsidP="00915E97">
      <w:pPr>
        <w:rPr>
          <w:color w:val="FFFFFF" w:themeColor="background1"/>
          <w14:textFill>
            <w14:noFill/>
          </w14:textFill>
        </w:rPr>
      </w:pPr>
    </w:p>
    <w:p w14:paraId="463E2444" w14:textId="77777777" w:rsidR="00493304" w:rsidRDefault="00493304" w:rsidP="00915E97"/>
    <w:p w14:paraId="7A51E7D9" w14:textId="77777777" w:rsidR="00493304" w:rsidRDefault="00493304" w:rsidP="00493304">
      <w:pPr>
        <w:pStyle w:val="2"/>
        <w:bidi/>
        <w:ind w:left="-103" w:hanging="142"/>
        <w:jc w:val="center"/>
        <w:rPr>
          <w:rFonts w:ascii="Calibri" w:hAnsi="Calibri" w:cs="Calibri"/>
          <w:color w:val="595959" w:themeColor="text1" w:themeTint="A6"/>
          <w:spacing w:val="10"/>
          <w:sz w:val="40"/>
          <w:szCs w:val="40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BB89A4" w14:textId="77777777" w:rsidR="00493304" w:rsidRDefault="00493304" w:rsidP="00493304">
      <w:pPr>
        <w:pStyle w:val="2"/>
        <w:bidi/>
        <w:ind w:left="-103" w:hanging="142"/>
        <w:jc w:val="center"/>
        <w:rPr>
          <w:rFonts w:ascii="Calibri" w:hAnsi="Calibri" w:cs="Calibri"/>
          <w:color w:val="595959" w:themeColor="text1" w:themeTint="A6"/>
          <w:spacing w:val="10"/>
          <w:sz w:val="40"/>
          <w:szCs w:val="40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18DB1A" w14:textId="77777777" w:rsidR="00493304" w:rsidRDefault="00493304" w:rsidP="00493304">
      <w:pPr>
        <w:pStyle w:val="2"/>
        <w:bidi/>
        <w:ind w:left="-103" w:hanging="142"/>
        <w:jc w:val="center"/>
        <w:rPr>
          <w:rFonts w:ascii="Calibri" w:hAnsi="Calibri" w:cs="Calibri"/>
          <w:color w:val="595959" w:themeColor="text1" w:themeTint="A6"/>
          <w:spacing w:val="10"/>
          <w:sz w:val="40"/>
          <w:szCs w:val="40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397FF8" w14:textId="3C9C37E3" w:rsidR="00915E97" w:rsidRPr="009554A8" w:rsidRDefault="00D74AB8" w:rsidP="00493304">
      <w:pPr>
        <w:pStyle w:val="2"/>
        <w:bidi/>
        <w:ind w:left="-103" w:hanging="142"/>
        <w:jc w:val="center"/>
        <w:rPr>
          <w:rFonts w:ascii="Tahoma" w:hAnsi="Tahoma" w:cs="PT Bold Heading"/>
          <w:sz w:val="32"/>
          <w:szCs w:val="36"/>
          <w:rtl/>
        </w:rPr>
      </w:pPr>
      <w:r>
        <w:rPr>
          <w:rFonts w:ascii="Calibri" w:hAnsi="Calibri" w:cs="Calibri" w:hint="cs"/>
          <w:noProof/>
          <w:color w:val="595959" w:themeColor="text1" w:themeTint="A6"/>
          <w:spacing w:val="10"/>
          <w:sz w:val="40"/>
          <w:szCs w:val="40"/>
          <w:rtl/>
          <w:lang w:val="ar-SA"/>
        </w:rPr>
        <w:drawing>
          <wp:inline distT="0" distB="0" distL="0" distR="0" wp14:anchorId="5E794923" wp14:editId="71531048">
            <wp:extent cx="292295" cy="215265"/>
            <wp:effectExtent l="0" t="0" r="0" b="0"/>
            <wp:docPr id="1897200961" name="رسم 6" descr="شارة الموظف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200961" name="رسم 1897200961" descr="شارة الموظف مع تعبئة خالصة"/>
                    <pic:cNvPicPr/>
                  </pic:nvPicPr>
                  <pic:blipFill rotWithShape="1"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 t="12509" b="1384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7075" cy="226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15E97" w:rsidRPr="00576202">
        <w:rPr>
          <w:rFonts w:ascii="Calibri" w:hAnsi="Calibri" w:cs="Calibri" w:hint="cs"/>
          <w:color w:val="595959" w:themeColor="text1" w:themeTint="A6"/>
          <w:spacing w:val="10"/>
          <w:sz w:val="40"/>
          <w:szCs w:val="40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البيانات الشخصية</w:t>
      </w:r>
    </w:p>
    <w:p w14:paraId="61EF1865" w14:textId="1C071E8C" w:rsidR="00915E97" w:rsidRPr="0034601E" w:rsidRDefault="00C6418A" w:rsidP="00C6418A">
      <w:pPr>
        <w:pStyle w:val="ae"/>
        <w:numPr>
          <w:ilvl w:val="0"/>
          <w:numId w:val="6"/>
        </w:numPr>
        <w:bidi/>
        <w:ind w:left="-103" w:hanging="142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915E97" w:rsidRPr="0034601E">
        <w:rPr>
          <w:rFonts w:ascii="Calibri" w:hAnsi="Calibri" w:cs="Calibri" w:hint="cs"/>
          <w:b/>
          <w:bCs/>
          <w:sz w:val="28"/>
          <w:szCs w:val="28"/>
          <w:rtl/>
        </w:rPr>
        <w:t xml:space="preserve">الهوية الشخصية:   </w:t>
      </w:r>
    </w:p>
    <w:p w14:paraId="704D52BC" w14:textId="3A60A454" w:rsidR="00915E97" w:rsidRDefault="00C6418A" w:rsidP="00C6418A">
      <w:pPr>
        <w:pStyle w:val="ae"/>
        <w:numPr>
          <w:ilvl w:val="0"/>
          <w:numId w:val="6"/>
        </w:numPr>
        <w:bidi/>
        <w:ind w:left="-103" w:hanging="142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915E97" w:rsidRPr="0034601E">
        <w:rPr>
          <w:rFonts w:ascii="Calibri" w:hAnsi="Calibri" w:cs="Calibri" w:hint="cs"/>
          <w:b/>
          <w:bCs/>
          <w:sz w:val="28"/>
          <w:szCs w:val="28"/>
          <w:rtl/>
        </w:rPr>
        <w:t xml:space="preserve">تــاريـــخ المــيـلاد: </w:t>
      </w:r>
    </w:p>
    <w:p w14:paraId="5C3A47BD" w14:textId="09696832" w:rsidR="00C6418A" w:rsidRPr="00EE04C7" w:rsidRDefault="00C6418A" w:rsidP="00C6418A">
      <w:pPr>
        <w:pStyle w:val="ae"/>
        <w:numPr>
          <w:ilvl w:val="0"/>
          <w:numId w:val="6"/>
        </w:numPr>
        <w:bidi/>
        <w:ind w:left="-103" w:hanging="142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الجنسية: </w:t>
      </w:r>
    </w:p>
    <w:p w14:paraId="616BEEEE" w14:textId="77777777" w:rsidR="00915E97" w:rsidRDefault="00915E97" w:rsidP="00C6418A">
      <w:pPr>
        <w:pStyle w:val="ae"/>
        <w:bidi/>
        <w:ind w:left="-103" w:hanging="142"/>
        <w:rPr>
          <w:b/>
          <w:bCs/>
          <w:color w:val="FFFFFF" w:themeColor="background1"/>
          <w:sz w:val="28"/>
          <w:szCs w:val="28"/>
          <w:rtl/>
        </w:rPr>
      </w:pPr>
    </w:p>
    <w:p w14:paraId="5F415290" w14:textId="4EBAEDB3" w:rsidR="00915E97" w:rsidRPr="00576202" w:rsidRDefault="00D64885" w:rsidP="00C6418A">
      <w:pPr>
        <w:pStyle w:val="2"/>
        <w:bidi/>
        <w:ind w:left="-103" w:hanging="142"/>
        <w:jc w:val="center"/>
        <w:rPr>
          <w:rFonts w:ascii="Calibri" w:hAnsi="Calibri" w:cs="Calibri"/>
          <w:color w:val="595959" w:themeColor="text1" w:themeTint="A6"/>
          <w:spacing w:val="10"/>
          <w:sz w:val="40"/>
          <w:szCs w:val="40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 w:hint="cs"/>
          <w:noProof/>
          <w:color w:val="595959" w:themeColor="text1" w:themeTint="A6"/>
          <w:spacing w:val="10"/>
          <w:sz w:val="40"/>
          <w:szCs w:val="40"/>
          <w:rtl/>
          <w:lang w:val="ar-SA"/>
        </w:rPr>
        <w:drawing>
          <wp:inline distT="0" distB="0" distL="0" distR="0" wp14:anchorId="743DBD52" wp14:editId="21D1B809">
            <wp:extent cx="304800" cy="304800"/>
            <wp:effectExtent l="0" t="0" r="0" b="0"/>
            <wp:docPr id="686464830" name="رسم 9" descr="هاتف بمكبر صوت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464830" name="رسم 686464830" descr="هاتف بمكبر صوت مع تعبئة خالصة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5E97" w:rsidRPr="00576202">
        <w:rPr>
          <w:rFonts w:ascii="Calibri" w:hAnsi="Calibri" w:cs="Calibri" w:hint="cs"/>
          <w:color w:val="595959" w:themeColor="text1" w:themeTint="A6"/>
          <w:spacing w:val="10"/>
          <w:sz w:val="40"/>
          <w:szCs w:val="40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بيانات الاتصال</w:t>
      </w:r>
    </w:p>
    <w:p w14:paraId="68093AD9" w14:textId="02BE427C" w:rsidR="00915E97" w:rsidRPr="003021D9" w:rsidRDefault="00915E97" w:rsidP="00C6418A">
      <w:pPr>
        <w:bidi/>
        <w:spacing w:line="276" w:lineRule="auto"/>
        <w:ind w:left="-103" w:hanging="142"/>
        <w:rPr>
          <w:rFonts w:ascii="Calibri" w:hAnsi="Calibri" w:cs="Calibri"/>
          <w:b/>
          <w:bCs/>
          <w:sz w:val="28"/>
          <w:szCs w:val="28"/>
          <w:rtl/>
        </w:rPr>
      </w:pPr>
      <w:r w:rsidRPr="003021D9">
        <w:rPr>
          <w:rFonts w:ascii="Calibri" w:hAnsi="Calibri" w:cs="Calibri"/>
          <w:noProof/>
          <w:color w:val="A880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BCB58" wp14:editId="35B641D1">
                <wp:simplePos x="0" y="0"/>
                <wp:positionH relativeFrom="margin">
                  <wp:posOffset>6624320</wp:posOffset>
                </wp:positionH>
                <wp:positionV relativeFrom="paragraph">
                  <wp:posOffset>21590</wp:posOffset>
                </wp:positionV>
                <wp:extent cx="194310" cy="179070"/>
                <wp:effectExtent l="0" t="0" r="0" b="0"/>
                <wp:wrapNone/>
                <wp:docPr id="72" name="Freeform: 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79070"/>
                        </a:xfrm>
                        <a:custGeom>
                          <a:avLst/>
                          <a:gdLst>
                            <a:gd name="connsiteX0" fmla="*/ 67377 w 108660"/>
                            <a:gd name="connsiteY0" fmla="*/ 71902 h 115365"/>
                            <a:gd name="connsiteX1" fmla="*/ 70853 w 108660"/>
                            <a:gd name="connsiteY1" fmla="*/ 73629 h 115365"/>
                            <a:gd name="connsiteX2" fmla="*/ 86114 w 108660"/>
                            <a:gd name="connsiteY2" fmla="*/ 100034 h 115365"/>
                            <a:gd name="connsiteX3" fmla="*/ 84836 w 108660"/>
                            <a:gd name="connsiteY3" fmla="*/ 104841 h 115365"/>
                            <a:gd name="connsiteX4" fmla="*/ 76774 w 108660"/>
                            <a:gd name="connsiteY4" fmla="*/ 109523 h 115365"/>
                            <a:gd name="connsiteX5" fmla="*/ 71978 w 108660"/>
                            <a:gd name="connsiteY5" fmla="*/ 108243 h 115365"/>
                            <a:gd name="connsiteX6" fmla="*/ 56717 w 108660"/>
                            <a:gd name="connsiteY6" fmla="*/ 81838 h 115365"/>
                            <a:gd name="connsiteX7" fmla="*/ 57995 w 108660"/>
                            <a:gd name="connsiteY7" fmla="*/ 77031 h 115365"/>
                            <a:gd name="connsiteX8" fmla="*/ 66057 w 108660"/>
                            <a:gd name="connsiteY8" fmla="*/ 72349 h 115365"/>
                            <a:gd name="connsiteX9" fmla="*/ 67377 w 108660"/>
                            <a:gd name="connsiteY9" fmla="*/ 71902 h 115365"/>
                            <a:gd name="connsiteX10" fmla="*/ 90660 w 108660"/>
                            <a:gd name="connsiteY10" fmla="*/ 11963 h 115365"/>
                            <a:gd name="connsiteX11" fmla="*/ 108660 w 108660"/>
                            <a:gd name="connsiteY11" fmla="*/ 29963 h 115365"/>
                            <a:gd name="connsiteX12" fmla="*/ 90660 w 108660"/>
                            <a:gd name="connsiteY12" fmla="*/ 47963 h 115365"/>
                            <a:gd name="connsiteX13" fmla="*/ 72660 w 108660"/>
                            <a:gd name="connsiteY13" fmla="*/ 29963 h 115365"/>
                            <a:gd name="connsiteX14" fmla="*/ 90660 w 108660"/>
                            <a:gd name="connsiteY14" fmla="*/ 11963 h 115365"/>
                            <a:gd name="connsiteX15" fmla="*/ 12883 w 108660"/>
                            <a:gd name="connsiteY15" fmla="*/ 10583 h 115365"/>
                            <a:gd name="connsiteX16" fmla="*/ 28856 w 108660"/>
                            <a:gd name="connsiteY16" fmla="*/ 38492 h 115365"/>
                            <a:gd name="connsiteX17" fmla="*/ 29670 w 108660"/>
                            <a:gd name="connsiteY17" fmla="*/ 68633 h 115365"/>
                            <a:gd name="connsiteX18" fmla="*/ 54537 w 108660"/>
                            <a:gd name="connsiteY18" fmla="*/ 82872 h 115365"/>
                            <a:gd name="connsiteX19" fmla="*/ 70535 w 108660"/>
                            <a:gd name="connsiteY19" fmla="*/ 110710 h 115365"/>
                            <a:gd name="connsiteX20" fmla="*/ 56894 w 108660"/>
                            <a:gd name="connsiteY20" fmla="*/ 115365 h 115365"/>
                            <a:gd name="connsiteX21" fmla="*/ 45294 w 108660"/>
                            <a:gd name="connsiteY21" fmla="*/ 110850 h 115365"/>
                            <a:gd name="connsiteX22" fmla="*/ 20 w 108660"/>
                            <a:gd name="connsiteY22" fmla="*/ 26785 h 115365"/>
                            <a:gd name="connsiteX23" fmla="*/ 3356 w 108660"/>
                            <a:gd name="connsiteY23" fmla="*/ 17711 h 115365"/>
                            <a:gd name="connsiteX24" fmla="*/ 12883 w 108660"/>
                            <a:gd name="connsiteY24" fmla="*/ 10583 h 115365"/>
                            <a:gd name="connsiteX25" fmla="*/ 26146 w 108660"/>
                            <a:gd name="connsiteY25" fmla="*/ 27 h 115365"/>
                            <a:gd name="connsiteX26" fmla="*/ 29622 w 108660"/>
                            <a:gd name="connsiteY26" fmla="*/ 1755 h 115365"/>
                            <a:gd name="connsiteX27" fmla="*/ 44882 w 108660"/>
                            <a:gd name="connsiteY27" fmla="*/ 28160 h 115365"/>
                            <a:gd name="connsiteX28" fmla="*/ 43605 w 108660"/>
                            <a:gd name="connsiteY28" fmla="*/ 32967 h 115365"/>
                            <a:gd name="connsiteX29" fmla="*/ 35542 w 108660"/>
                            <a:gd name="connsiteY29" fmla="*/ 37649 h 115365"/>
                            <a:gd name="connsiteX30" fmla="*/ 30747 w 108660"/>
                            <a:gd name="connsiteY30" fmla="*/ 36368 h 115365"/>
                            <a:gd name="connsiteX31" fmla="*/ 15486 w 108660"/>
                            <a:gd name="connsiteY31" fmla="*/ 9963 h 115365"/>
                            <a:gd name="connsiteX32" fmla="*/ 16764 w 108660"/>
                            <a:gd name="connsiteY32" fmla="*/ 5156 h 115365"/>
                            <a:gd name="connsiteX33" fmla="*/ 24826 w 108660"/>
                            <a:gd name="connsiteY33" fmla="*/ 474 h 115365"/>
                            <a:gd name="connsiteX34" fmla="*/ 26146 w 108660"/>
                            <a:gd name="connsiteY34" fmla="*/ 27 h 1153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108660" h="115365">
                              <a:moveTo>
                                <a:pt x="67377" y="71902"/>
                              </a:moveTo>
                              <a:cubicBezTo>
                                <a:pt x="68734" y="71731"/>
                                <a:pt x="70124" y="72369"/>
                                <a:pt x="70853" y="73629"/>
                              </a:cubicBezTo>
                              <a:lnTo>
                                <a:pt x="86114" y="100034"/>
                              </a:lnTo>
                              <a:cubicBezTo>
                                <a:pt x="87085" y="101715"/>
                                <a:pt x="86513" y="103867"/>
                                <a:pt x="84836" y="104841"/>
                              </a:cubicBezTo>
                              <a:lnTo>
                                <a:pt x="76774" y="109523"/>
                              </a:lnTo>
                              <a:cubicBezTo>
                                <a:pt x="75097" y="110497"/>
                                <a:pt x="72950" y="109924"/>
                                <a:pt x="71978" y="108243"/>
                              </a:cubicBezTo>
                              <a:lnTo>
                                <a:pt x="56717" y="81838"/>
                              </a:lnTo>
                              <a:cubicBezTo>
                                <a:pt x="55746" y="80157"/>
                                <a:pt x="56318" y="78005"/>
                                <a:pt x="57995" y="77031"/>
                              </a:cubicBezTo>
                              <a:lnTo>
                                <a:pt x="66057" y="72349"/>
                              </a:lnTo>
                              <a:cubicBezTo>
                                <a:pt x="66477" y="72106"/>
                                <a:pt x="66925" y="71959"/>
                                <a:pt x="67377" y="71902"/>
                              </a:cubicBezTo>
                              <a:close/>
                              <a:moveTo>
                                <a:pt x="90660" y="11963"/>
                              </a:moveTo>
                              <a:cubicBezTo>
                                <a:pt x="100601" y="11963"/>
                                <a:pt x="108660" y="20022"/>
                                <a:pt x="108660" y="29963"/>
                              </a:cubicBezTo>
                              <a:cubicBezTo>
                                <a:pt x="108660" y="39904"/>
                                <a:pt x="100601" y="47963"/>
                                <a:pt x="90660" y="47963"/>
                              </a:cubicBezTo>
                              <a:cubicBezTo>
                                <a:pt x="80719" y="47963"/>
                                <a:pt x="72660" y="39904"/>
                                <a:pt x="72660" y="29963"/>
                              </a:cubicBezTo>
                              <a:cubicBezTo>
                                <a:pt x="72660" y="20022"/>
                                <a:pt x="80719" y="11963"/>
                                <a:pt x="90660" y="11963"/>
                              </a:cubicBezTo>
                              <a:close/>
                              <a:moveTo>
                                <a:pt x="12883" y="10583"/>
                              </a:moveTo>
                              <a:lnTo>
                                <a:pt x="28856" y="38492"/>
                              </a:lnTo>
                              <a:cubicBezTo>
                                <a:pt x="19525" y="44628"/>
                                <a:pt x="25413" y="61107"/>
                                <a:pt x="29670" y="68633"/>
                              </a:cubicBezTo>
                              <a:cubicBezTo>
                                <a:pt x="34137" y="76158"/>
                                <a:pt x="44638" y="88577"/>
                                <a:pt x="54537" y="82872"/>
                              </a:cubicBezTo>
                              <a:lnTo>
                                <a:pt x="70535" y="110710"/>
                              </a:lnTo>
                              <a:cubicBezTo>
                                <a:pt x="62330" y="115705"/>
                                <a:pt x="59819" y="115213"/>
                                <a:pt x="56894" y="115365"/>
                              </a:cubicBezTo>
                              <a:cubicBezTo>
                                <a:pt x="52780" y="115307"/>
                                <a:pt x="47969" y="112616"/>
                                <a:pt x="45294" y="110850"/>
                              </a:cubicBezTo>
                              <a:cubicBezTo>
                                <a:pt x="32483" y="102989"/>
                                <a:pt x="-936" y="61099"/>
                                <a:pt x="20" y="26785"/>
                              </a:cubicBezTo>
                              <a:cubicBezTo>
                                <a:pt x="137" y="22672"/>
                                <a:pt x="1794" y="19675"/>
                                <a:pt x="3356" y="17711"/>
                              </a:cubicBezTo>
                              <a:cubicBezTo>
                                <a:pt x="5476" y="15116"/>
                                <a:pt x="9518" y="12492"/>
                                <a:pt x="12883" y="10583"/>
                              </a:cubicBezTo>
                              <a:close/>
                              <a:moveTo>
                                <a:pt x="26146" y="27"/>
                              </a:moveTo>
                              <a:cubicBezTo>
                                <a:pt x="27503" y="-144"/>
                                <a:pt x="28893" y="494"/>
                                <a:pt x="29622" y="1755"/>
                              </a:cubicBezTo>
                              <a:lnTo>
                                <a:pt x="44882" y="28160"/>
                              </a:lnTo>
                              <a:cubicBezTo>
                                <a:pt x="45854" y="29841"/>
                                <a:pt x="45282" y="31993"/>
                                <a:pt x="43605" y="32967"/>
                              </a:cubicBezTo>
                              <a:lnTo>
                                <a:pt x="35542" y="37649"/>
                              </a:lnTo>
                              <a:cubicBezTo>
                                <a:pt x="33866" y="38622"/>
                                <a:pt x="31719" y="38049"/>
                                <a:pt x="30747" y="36368"/>
                              </a:cubicBezTo>
                              <a:lnTo>
                                <a:pt x="15486" y="9963"/>
                              </a:lnTo>
                              <a:cubicBezTo>
                                <a:pt x="14515" y="8282"/>
                                <a:pt x="15087" y="6130"/>
                                <a:pt x="16764" y="5156"/>
                              </a:cubicBezTo>
                              <a:lnTo>
                                <a:pt x="24826" y="474"/>
                              </a:lnTo>
                              <a:cubicBezTo>
                                <a:pt x="25245" y="231"/>
                                <a:pt x="25694" y="84"/>
                                <a:pt x="26146" y="2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EC4B2" id="Freeform: Shape 72" o:spid="_x0000_s1026" style="position:absolute;left:0;text-align:left;margin-left:521.6pt;margin-top:1.7pt;width:15.3pt;height:14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8660,115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" path="m67377,71902v1357,-171,2747,467,3476,1727l86114,100034v971,1681,399,3833,-1278,4807l76774,109523v-1677,974,-3824,401,-4796,-1280l56717,81838v-971,-1681,-399,-3833,1278,-4807l66057,72349v420,-243,868,-390,1320,-447xm90660,11963v9941,,18000,8059,18000,18000c108660,39904,100601,47963,90660,47963v-9941,,-18000,-8059,-18000,-18000c72660,20022,80719,11963,90660,11963xm12883,10583l28856,38492v-9331,6136,-3443,22615,814,30141c34137,76158,44638,88577,54537,82872r15998,27838c62330,115705,59819,115213,56894,115365v-4114,-58,-8925,-2749,-11600,-4515c32483,102989,-936,61099,20,26785,137,22672,1794,19675,3356,17711v2120,-2595,6162,-5219,9527,-7128xm26146,27v1357,-171,2747,467,3476,1728l44882,28160v972,1681,400,3833,-1277,4807l35542,37649v-1676,973,-3823,400,-4795,-1281l15486,9963c14515,8282,15087,6130,16764,5156l24826,474c25245,231,25694,84,26146,27xe" fillcolor="black [3213]" stroked="f" strokeweight="1pt">
                <v:stroke joinstyle="miter"/>
                <v:path arrowok="t" o:connecttype="custom" o:connectlocs="120486,111607;126702,114287;153992,155273;151707,162735;137290,170002;128714,168015;101424,127029;103709,119568;118126,112300;120486,111607;162122,18569;194310,46509;162122,74448;129933,46509;162122,18569;23038,16427;51601,59747;53057,106532;97525,128634;126133,171844;101740,179070;80996,172062;36,41576;6001,27491;23038,16427;46755,42;52971,2724;80260,43710;77976,51172;63558,58439;54983,56451;27693,15465;29978,8003;44395,736;46755,42" o:connectangles="0,0,0,0,0,0,0,0,0,0,0,0,0,0,0,0,0,0,0,0,0,0,0,0,0,0,0,0,0,0,0,0,0,0,0"/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sz w:val="28"/>
          <w:szCs w:val="28"/>
        </w:rPr>
        <w:t xml:space="preserve">055 555 5555   </w:t>
      </w:r>
      <w:r w:rsidRPr="003021D9">
        <w:rPr>
          <w:rFonts w:ascii="Calibri" w:hAnsi="Calibri" w:cs="Calibri"/>
          <w:b/>
          <w:bCs/>
          <w:sz w:val="28"/>
          <w:szCs w:val="28"/>
        </w:rPr>
        <w:t xml:space="preserve">    </w:t>
      </w:r>
    </w:p>
    <w:p w14:paraId="45237D2F" w14:textId="1138B708" w:rsidR="00915E97" w:rsidRPr="00F53B91" w:rsidRDefault="00915E97" w:rsidP="00C6418A">
      <w:pPr>
        <w:bidi/>
        <w:spacing w:line="276" w:lineRule="auto"/>
        <w:ind w:left="-103" w:hanging="142"/>
        <w:rPr>
          <w:rFonts w:ascii="Calibri" w:hAnsi="Calibri" w:cs="Calibri" w:hint="cs"/>
          <w:b/>
          <w:bCs/>
          <w:sz w:val="28"/>
          <w:szCs w:val="28"/>
          <w:rtl/>
        </w:rPr>
      </w:pPr>
      <w:r w:rsidRPr="00521181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5CEC4" wp14:editId="0C7BFFAA">
                <wp:simplePos x="0" y="0"/>
                <wp:positionH relativeFrom="margin">
                  <wp:posOffset>6615430</wp:posOffset>
                </wp:positionH>
                <wp:positionV relativeFrom="paragraph">
                  <wp:posOffset>36830</wp:posOffset>
                </wp:positionV>
                <wp:extent cx="213360" cy="151765"/>
                <wp:effectExtent l="0" t="0" r="0" b="635"/>
                <wp:wrapNone/>
                <wp:docPr id="71" name="شكل حر 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3360" cy="151765"/>
                        </a:xfrm>
                        <a:custGeom>
                          <a:avLst/>
                          <a:gdLst>
                            <a:gd name="connsiteX0" fmla="*/ 3316236 w 8372474"/>
                            <a:gd name="connsiteY0" fmla="*/ 3531540 h 5981701"/>
                            <a:gd name="connsiteX1" fmla="*/ 1307076 w 8372474"/>
                            <a:gd name="connsiteY1" fmla="*/ 5537782 h 5981701"/>
                            <a:gd name="connsiteX2" fmla="*/ 7035211 w 8372474"/>
                            <a:gd name="connsiteY2" fmla="*/ 5534939 h 5981701"/>
                            <a:gd name="connsiteX3" fmla="*/ 5064612 w 8372474"/>
                            <a:gd name="connsiteY3" fmla="*/ 3558654 h 5981701"/>
                            <a:gd name="connsiteX4" fmla="*/ 4317667 w 8372474"/>
                            <a:gd name="connsiteY4" fmla="*/ 4306522 h 5981701"/>
                            <a:gd name="connsiteX5" fmla="*/ 4091217 w 8372474"/>
                            <a:gd name="connsiteY5" fmla="*/ 4308903 h 5981701"/>
                            <a:gd name="connsiteX6" fmla="*/ 7887285 w 8372474"/>
                            <a:gd name="connsiteY6" fmla="*/ 736631 h 5981701"/>
                            <a:gd name="connsiteX7" fmla="*/ 5379748 w 8372474"/>
                            <a:gd name="connsiteY7" fmla="*/ 3243523 h 5981701"/>
                            <a:gd name="connsiteX8" fmla="*/ 7665088 w 8372474"/>
                            <a:gd name="connsiteY8" fmla="*/ 5527516 h 5981701"/>
                            <a:gd name="connsiteX9" fmla="*/ 7884020 w 8372474"/>
                            <a:gd name="connsiteY9" fmla="*/ 5078798 h 5981701"/>
                            <a:gd name="connsiteX10" fmla="*/ 7887285 w 8372474"/>
                            <a:gd name="connsiteY10" fmla="*/ 736631 h 5981701"/>
                            <a:gd name="connsiteX11" fmla="*/ 494711 w 8372474"/>
                            <a:gd name="connsiteY11" fmla="*/ 712818 h 5981701"/>
                            <a:gd name="connsiteX12" fmla="*/ 497974 w 8372474"/>
                            <a:gd name="connsiteY12" fmla="*/ 5054986 h 5981701"/>
                            <a:gd name="connsiteX13" fmla="*/ 716862 w 8372474"/>
                            <a:gd name="connsiteY13" fmla="*/ 5503704 h 5981701"/>
                            <a:gd name="connsiteX14" fmla="*/ 3001739 w 8372474"/>
                            <a:gd name="connsiteY14" fmla="*/ 3219711 h 5981701"/>
                            <a:gd name="connsiteX15" fmla="*/ 881060 w 8372474"/>
                            <a:gd name="connsiteY15" fmla="*/ 472017 h 5981701"/>
                            <a:gd name="connsiteX16" fmla="*/ 4067173 w 8372474"/>
                            <a:gd name="connsiteY16" fmla="*/ 3655748 h 5981701"/>
                            <a:gd name="connsiteX17" fmla="*/ 4212429 w 8372474"/>
                            <a:gd name="connsiteY17" fmla="*/ 3729567 h 5981701"/>
                            <a:gd name="connsiteX18" fmla="*/ 4348161 w 8372474"/>
                            <a:gd name="connsiteY18" fmla="*/ 3641461 h 5981701"/>
                            <a:gd name="connsiteX19" fmla="*/ 7519985 w 8372474"/>
                            <a:gd name="connsiteY19" fmla="*/ 472017 h 5981701"/>
                            <a:gd name="connsiteX20" fmla="*/ 892290 w 8372474"/>
                            <a:gd name="connsiteY20" fmla="*/ 0 h 5981701"/>
                            <a:gd name="connsiteX21" fmla="*/ 7480184 w 8372474"/>
                            <a:gd name="connsiteY21" fmla="*/ 0 h 5981701"/>
                            <a:gd name="connsiteX22" fmla="*/ 8372474 w 8372474"/>
                            <a:gd name="connsiteY22" fmla="*/ 892290 h 5981701"/>
                            <a:gd name="connsiteX23" fmla="*/ 8372474 w 8372474"/>
                            <a:gd name="connsiteY23" fmla="*/ 5089411 h 5981701"/>
                            <a:gd name="connsiteX24" fmla="*/ 7480184 w 8372474"/>
                            <a:gd name="connsiteY24" fmla="*/ 5981701 h 5981701"/>
                            <a:gd name="connsiteX25" fmla="*/ 892290 w 8372474"/>
                            <a:gd name="connsiteY25" fmla="*/ 5981701 h 5981701"/>
                            <a:gd name="connsiteX26" fmla="*/ 0 w 8372474"/>
                            <a:gd name="connsiteY26" fmla="*/ 5089411 h 5981701"/>
                            <a:gd name="connsiteX27" fmla="*/ 0 w 8372474"/>
                            <a:gd name="connsiteY27" fmla="*/ 892290 h 5981701"/>
                            <a:gd name="connsiteX28" fmla="*/ 892290 w 8372474"/>
                            <a:gd name="connsiteY28" fmla="*/ 0 h 59817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8372474" h="5981701">
                              <a:moveTo>
                                <a:pt x="3316236" y="3531540"/>
                              </a:moveTo>
                              <a:lnTo>
                                <a:pt x="1307076" y="5537782"/>
                              </a:lnTo>
                              <a:lnTo>
                                <a:pt x="7035211" y="5534939"/>
                              </a:lnTo>
                              <a:lnTo>
                                <a:pt x="5064612" y="3558654"/>
                              </a:lnTo>
                              <a:lnTo>
                                <a:pt x="4317667" y="4306522"/>
                              </a:lnTo>
                              <a:cubicBezTo>
                                <a:pt x="4246947" y="4383516"/>
                                <a:pt x="4152413" y="4365259"/>
                                <a:pt x="4091217" y="4308903"/>
                              </a:cubicBezTo>
                              <a:close/>
                              <a:moveTo>
                                <a:pt x="7887285" y="736631"/>
                              </a:moveTo>
                              <a:lnTo>
                                <a:pt x="5379748" y="3243523"/>
                              </a:lnTo>
                              <a:lnTo>
                                <a:pt x="7665088" y="5527516"/>
                              </a:lnTo>
                              <a:cubicBezTo>
                                <a:pt x="7783318" y="5489862"/>
                                <a:pt x="7896785" y="5392677"/>
                                <a:pt x="7884020" y="5078798"/>
                              </a:cubicBezTo>
                              <a:cubicBezTo>
                                <a:pt x="7877170" y="3582196"/>
                                <a:pt x="7894135" y="2233232"/>
                                <a:pt x="7887285" y="736631"/>
                              </a:cubicBezTo>
                              <a:close/>
                              <a:moveTo>
                                <a:pt x="494711" y="712818"/>
                              </a:moveTo>
                              <a:cubicBezTo>
                                <a:pt x="487861" y="2209420"/>
                                <a:pt x="504824" y="3558384"/>
                                <a:pt x="497974" y="5054986"/>
                              </a:cubicBezTo>
                              <a:cubicBezTo>
                                <a:pt x="485212" y="5368865"/>
                                <a:pt x="598656" y="5466050"/>
                                <a:pt x="716862" y="5503704"/>
                              </a:cubicBezTo>
                              <a:lnTo>
                                <a:pt x="3001739" y="3219711"/>
                              </a:lnTo>
                              <a:close/>
                              <a:moveTo>
                                <a:pt x="881060" y="472017"/>
                              </a:moveTo>
                              <a:lnTo>
                                <a:pt x="4067173" y="3655748"/>
                              </a:lnTo>
                              <a:cubicBezTo>
                                <a:pt x="4101304" y="3685117"/>
                                <a:pt x="4099716" y="3719248"/>
                                <a:pt x="4212429" y="3729567"/>
                              </a:cubicBezTo>
                              <a:cubicBezTo>
                                <a:pt x="4298154" y="3712104"/>
                                <a:pt x="4312442" y="3685118"/>
                                <a:pt x="4348161" y="3641461"/>
                              </a:cubicBezTo>
                              <a:lnTo>
                                <a:pt x="7519985" y="472017"/>
                              </a:lnTo>
                              <a:close/>
                              <a:moveTo>
                                <a:pt x="892290" y="0"/>
                              </a:moveTo>
                              <a:lnTo>
                                <a:pt x="7480184" y="0"/>
                              </a:lnTo>
                              <a:cubicBezTo>
                                <a:pt x="7972982" y="0"/>
                                <a:pt x="8372474" y="399492"/>
                                <a:pt x="8372474" y="892290"/>
                              </a:cubicBezTo>
                              <a:lnTo>
                                <a:pt x="8372474" y="5089411"/>
                              </a:lnTo>
                              <a:cubicBezTo>
                                <a:pt x="8372474" y="5582209"/>
                                <a:pt x="7972982" y="5981701"/>
                                <a:pt x="7480184" y="5981701"/>
                              </a:cubicBezTo>
                              <a:lnTo>
                                <a:pt x="892290" y="5981701"/>
                              </a:lnTo>
                              <a:cubicBezTo>
                                <a:pt x="399492" y="5981701"/>
                                <a:pt x="0" y="5582209"/>
                                <a:pt x="0" y="5089411"/>
                              </a:cubicBezTo>
                              <a:lnTo>
                                <a:pt x="0" y="892290"/>
                              </a:lnTo>
                              <a:cubicBezTo>
                                <a:pt x="0" y="399492"/>
                                <a:pt x="399492" y="0"/>
                                <a:pt x="8922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89469" tIns="44734" rIns="89469" bIns="44734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C7E53" id="شكل حر 85" o:spid="_x0000_s1026" style="position:absolute;left:0;text-align:left;margin-left:520.9pt;margin-top:2.9pt;width:16.8pt;height:11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372474,598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" path="m3316236,3531540l1307076,5537782r5728135,-2843l5064612,3558654r-746945,747868c4246947,4383516,4152413,4365259,4091217,4308903l3316236,3531540xm7887285,736631l5379748,3243523,7665088,5527516v118230,-37654,231697,-134839,218932,-448718c7877170,3582196,7894135,2233232,7887285,736631xm494711,712818v-6850,1496602,10113,2845566,3263,4342168c485212,5368865,598656,5466050,716862,5503704l3001739,3219711,494711,712818xm881060,472017l4067173,3655748v34131,29369,32543,63500,145256,73819c4298154,3712104,4312442,3685118,4348161,3641461l7519985,472017r-6638925,xm892290,l7480184,v492798,,892290,399492,892290,892290l8372474,5089411v,492798,-399492,892290,-892290,892290l892290,5981701c399492,5981701,,5582209,,5089411l,892290c,399492,399492,,892290,xe" fillcolor="black [3213]" stroked="f" strokeweight="1pt">
                <v:stroke joinstyle="miter"/>
                <v:path arrowok="t" o:connecttype="custom" o:connectlocs="84509,89601;33309,140502;179282,140430;129064,90289;110029,109263;104259,109324;200996,18689;137095,82293;195333,140242;200912,128857;200996,18689;12607,18085;12690,128253;18268,139637;76495,81689;22452,11976;103646,92752;107347,94625;110806,92389;191636,11976;22739,0;190621,0;213360,22639;213360,129126;190621,151765;22739,151765;0,129126;0,22639;22739,0" o:connectangles="0,0,0,0,0,0,0,0,0,0,0,0,0,0,0,0,0,0,0,0,0,0,0,0,0,0,0,0,0"/>
                <o:lock v:ext="edit" aspectratio="t"/>
                <w10:wrap anchorx="margin"/>
              </v:shape>
            </w:pict>
          </mc:Fallback>
        </mc:AlternateContent>
      </w:r>
      <w:r w:rsidRPr="00F53B91">
        <w:rPr>
          <w:rFonts w:ascii="Calibri" w:hAnsi="Calibri" w:cs="Calibri"/>
          <w:b/>
          <w:bCs/>
          <w:sz w:val="28"/>
          <w:szCs w:val="28"/>
        </w:rPr>
        <w:t>Ali2@hotmail.com</w:t>
      </w:r>
      <w:r>
        <w:rPr>
          <w:rFonts w:ascii="Calibri" w:hAnsi="Calibri" w:cs="Calibri"/>
          <w:b/>
          <w:bCs/>
          <w:sz w:val="28"/>
          <w:szCs w:val="28"/>
        </w:rPr>
        <w:t xml:space="preserve">   </w:t>
      </w:r>
      <w:r w:rsidRPr="00F53B91">
        <w:rPr>
          <w:rStyle w:val="Hyperlink"/>
          <w:rFonts w:ascii="Calibri" w:hAnsi="Calibri" w:cs="Calibri"/>
          <w:b/>
          <w:bCs/>
          <w:color w:val="auto"/>
          <w:sz w:val="28"/>
          <w:szCs w:val="28"/>
          <w:u w:val="none"/>
        </w:rPr>
        <w:t xml:space="preserve">    </w:t>
      </w:r>
    </w:p>
    <w:p w14:paraId="7D86528E" w14:textId="1777E4E2" w:rsidR="00915E97" w:rsidRPr="003021D9" w:rsidRDefault="00915E97" w:rsidP="00C6418A">
      <w:pPr>
        <w:bidi/>
        <w:spacing w:line="276" w:lineRule="auto"/>
        <w:ind w:left="-103" w:hanging="142"/>
        <w:jc w:val="both"/>
        <w:rPr>
          <w:rFonts w:ascii="Calibri" w:hAnsi="Calibri" w:cs="Calibri"/>
          <w:b/>
          <w:bCs/>
          <w:sz w:val="28"/>
          <w:szCs w:val="28"/>
          <w:rtl/>
        </w:rPr>
      </w:pPr>
      <w:r w:rsidRPr="003021D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388214" wp14:editId="3BCD64A4">
                <wp:simplePos x="0" y="0"/>
                <wp:positionH relativeFrom="column">
                  <wp:posOffset>1909445</wp:posOffset>
                </wp:positionH>
                <wp:positionV relativeFrom="paragraph">
                  <wp:posOffset>14605</wp:posOffset>
                </wp:positionV>
                <wp:extent cx="156210" cy="205105"/>
                <wp:effectExtent l="0" t="0" r="0" b="4445"/>
                <wp:wrapNone/>
                <wp:docPr id="70" name="شكل حر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6210" cy="205105"/>
                        </a:xfrm>
                        <a:custGeom>
                          <a:avLst/>
                          <a:gdLst>
                            <a:gd name="connsiteX0" fmla="*/ 1316986 w 2647950"/>
                            <a:gd name="connsiteY0" fmla="*/ 704850 h 3976070"/>
                            <a:gd name="connsiteX1" fmla="*/ 776597 w 2647950"/>
                            <a:gd name="connsiteY1" fmla="*/ 1245239 h 3976070"/>
                            <a:gd name="connsiteX2" fmla="*/ 1316986 w 2647950"/>
                            <a:gd name="connsiteY2" fmla="*/ 1785628 h 3976070"/>
                            <a:gd name="connsiteX3" fmla="*/ 1857375 w 2647950"/>
                            <a:gd name="connsiteY3" fmla="*/ 1245239 h 3976070"/>
                            <a:gd name="connsiteX4" fmla="*/ 1316986 w 2647950"/>
                            <a:gd name="connsiteY4" fmla="*/ 704850 h 3976070"/>
                            <a:gd name="connsiteX5" fmla="*/ 1323975 w 2647950"/>
                            <a:gd name="connsiteY5" fmla="*/ 0 h 3976070"/>
                            <a:gd name="connsiteX6" fmla="*/ 2647950 w 2647950"/>
                            <a:gd name="connsiteY6" fmla="*/ 1323975 h 3976070"/>
                            <a:gd name="connsiteX7" fmla="*/ 2421836 w 2647950"/>
                            <a:gd name="connsiteY7" fmla="*/ 2064222 h 3976070"/>
                            <a:gd name="connsiteX8" fmla="*/ 2358543 w 2647950"/>
                            <a:gd name="connsiteY8" fmla="*/ 2148863 h 3976070"/>
                            <a:gd name="connsiteX9" fmla="*/ 1334733 w 2647950"/>
                            <a:gd name="connsiteY9" fmla="*/ 3976070 h 3976070"/>
                            <a:gd name="connsiteX10" fmla="*/ 273757 w 2647950"/>
                            <a:gd name="connsiteY10" fmla="*/ 2127934 h 3976070"/>
                            <a:gd name="connsiteX11" fmla="*/ 226114 w 2647950"/>
                            <a:gd name="connsiteY11" fmla="*/ 2064222 h 3976070"/>
                            <a:gd name="connsiteX12" fmla="*/ 0 w 2647950"/>
                            <a:gd name="connsiteY12" fmla="*/ 1323975 h 3976070"/>
                            <a:gd name="connsiteX13" fmla="*/ 1323975 w 2647950"/>
                            <a:gd name="connsiteY13" fmla="*/ 0 h 39760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2647950" h="3976070">
                              <a:moveTo>
                                <a:pt x="1316986" y="704850"/>
                              </a:moveTo>
                              <a:cubicBezTo>
                                <a:pt x="1018537" y="704850"/>
                                <a:pt x="776597" y="946790"/>
                                <a:pt x="776597" y="1245239"/>
                              </a:cubicBezTo>
                              <a:cubicBezTo>
                                <a:pt x="776597" y="1543688"/>
                                <a:pt x="1018537" y="1785628"/>
                                <a:pt x="1316986" y="1785628"/>
                              </a:cubicBezTo>
                              <a:cubicBezTo>
                                <a:pt x="1615435" y="1785628"/>
                                <a:pt x="1857375" y="1543688"/>
                                <a:pt x="1857375" y="1245239"/>
                              </a:cubicBezTo>
                              <a:cubicBezTo>
                                <a:pt x="1857375" y="946790"/>
                                <a:pt x="1615435" y="704850"/>
                                <a:pt x="1316986" y="704850"/>
                              </a:cubicBezTo>
                              <a:close/>
                              <a:moveTo>
                                <a:pt x="1323975" y="0"/>
                              </a:moveTo>
                              <a:cubicBezTo>
                                <a:pt x="2055186" y="0"/>
                                <a:pt x="2647950" y="592764"/>
                                <a:pt x="2647950" y="1323975"/>
                              </a:cubicBezTo>
                              <a:cubicBezTo>
                                <a:pt x="2647950" y="1598179"/>
                                <a:pt x="2564593" y="1852914"/>
                                <a:pt x="2421836" y="2064222"/>
                              </a:cubicBezTo>
                              <a:lnTo>
                                <a:pt x="2358543" y="2148863"/>
                              </a:lnTo>
                              <a:lnTo>
                                <a:pt x="1334733" y="3976070"/>
                              </a:lnTo>
                              <a:lnTo>
                                <a:pt x="273757" y="2127934"/>
                              </a:lnTo>
                              <a:lnTo>
                                <a:pt x="226114" y="2064222"/>
                              </a:lnTo>
                              <a:cubicBezTo>
                                <a:pt x="83358" y="1852914"/>
                                <a:pt x="0" y="1598179"/>
                                <a:pt x="0" y="1323975"/>
                              </a:cubicBezTo>
                              <a:cubicBezTo>
                                <a:pt x="0" y="592764"/>
                                <a:pt x="592764" y="0"/>
                                <a:pt x="13239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793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89469" tIns="44734" rIns="89469" bIns="44734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F3E13" id="شكل حر 78" o:spid="_x0000_s1026" style="position:absolute;left:0;text-align:left;margin-left:150.35pt;margin-top:1.15pt;width:12.3pt;height: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47950,397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" path="m1316986,704850v-298449,,-540389,241940,-540389,540389c776597,1543688,1018537,1785628,1316986,1785628v298449,,540389,-241940,540389,-540389c1857375,946790,1615435,704850,1316986,704850xm1323975,v731211,,1323975,592764,1323975,1323975c2647950,1598179,2564593,1852914,2421836,2064222r-63293,84641l1334733,3976070,273757,2127934r-47643,-63712c83358,1852914,,1598179,,1323975,,592764,592764,,1323975,xe" fillcolor="black [3213]" stroked="f" strokeweight="6.25pt">
                <v:stroke joinstyle="miter"/>
                <v:path arrowok="t" o:connecttype="custom" o:connectlocs="77693,36360;45814,64235;77693,92111;109572,64235;77693,36360;78105,0;156210,68297;142871,106483;139137,110849;78740,205105;16150,109769;13339,106483;0,68297;78105,0" o:connectangles="0,0,0,0,0,0,0,0,0,0,0,0,0,0"/>
                <o:lock v:ext="edit" aspectratio="t"/>
              </v:shape>
            </w:pict>
          </mc:Fallback>
        </mc:AlternateConten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</w:t>
      </w:r>
      <w:r w:rsidRPr="003021D9">
        <w:rPr>
          <w:rFonts w:ascii="Calibri" w:hAnsi="Calibri" w:cs="Calibri"/>
          <w:b/>
          <w:bCs/>
          <w:sz w:val="28"/>
          <w:szCs w:val="28"/>
          <w:rtl/>
        </w:rPr>
        <w:t>الرياض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- العزيزية</w:t>
      </w:r>
    </w:p>
    <w:p w14:paraId="251A13AA" w14:textId="0FDCC56B" w:rsidR="00915E97" w:rsidRDefault="00915E97" w:rsidP="00C6418A">
      <w:pPr>
        <w:tabs>
          <w:tab w:val="left" w:pos="2998"/>
        </w:tabs>
        <w:bidi/>
        <w:spacing w:line="276" w:lineRule="auto"/>
        <w:ind w:left="-103" w:hanging="142"/>
        <w:jc w:val="both"/>
        <w:rPr>
          <w:b/>
          <w:bCs/>
          <w:sz w:val="28"/>
          <w:szCs w:val="28"/>
          <w:rtl/>
        </w:rPr>
      </w:pPr>
      <w:r w:rsidRPr="003021D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0E1645" wp14:editId="3A9EA4A9">
                <wp:simplePos x="0" y="0"/>
                <wp:positionH relativeFrom="margin">
                  <wp:posOffset>6638290</wp:posOffset>
                </wp:positionH>
                <wp:positionV relativeFrom="paragraph">
                  <wp:posOffset>55245</wp:posOffset>
                </wp:positionV>
                <wp:extent cx="167640" cy="160020"/>
                <wp:effectExtent l="19050" t="0" r="22860" b="0"/>
                <wp:wrapNone/>
                <wp:docPr id="76" name="Heart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0020"/>
                        </a:xfrm>
                        <a:prstGeom prst="hear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4A1ED" id="Heart 76" o:spid="_x0000_s1026" style="position:absolute;left:0;text-align:left;margin-left:522.7pt;margin-top:4.35pt;width:13.2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6764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" path="m83820,40005v34925,-93345,171133,,,120015c-87313,40005,48895,-53340,83820,40005xe" fillcolor="black [3213]" stroked="f" strokeweight=".5pt">
                <v:stroke joinstyle="miter"/>
                <v:path arrowok="t" o:connecttype="custom" o:connectlocs="83820,40005;83820,160020;83820,40005" o:connectangles="0,0,0"/>
                <w10:wrap anchorx="margin"/>
              </v:shape>
            </w:pict>
          </mc:Fallback>
        </mc:AlternateContent>
      </w:r>
      <w:r w:rsidRPr="003021D9">
        <w:rPr>
          <w:rFonts w:ascii="Calibri" w:hAnsi="Calibri" w:cs="Calibri"/>
          <w:b/>
          <w:bCs/>
          <w:sz w:val="28"/>
          <w:szCs w:val="28"/>
          <w:rtl/>
        </w:rPr>
        <w:t xml:space="preserve">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متزوج</w:t>
      </w:r>
    </w:p>
    <w:p w14:paraId="3304FDBE" w14:textId="77777777" w:rsidR="00915E97" w:rsidRPr="0013175E" w:rsidRDefault="00915E97" w:rsidP="00C6418A">
      <w:pPr>
        <w:tabs>
          <w:tab w:val="left" w:pos="2998"/>
        </w:tabs>
        <w:bidi/>
        <w:spacing w:line="276" w:lineRule="auto"/>
        <w:ind w:left="-103" w:hanging="142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 w14:paraId="618739C3" w14:textId="77777777" w:rsidR="00915E97" w:rsidRPr="00576202" w:rsidRDefault="00915E97" w:rsidP="00C6418A">
      <w:pPr>
        <w:pStyle w:val="2"/>
        <w:bidi/>
        <w:ind w:left="-103" w:hanging="142"/>
        <w:jc w:val="center"/>
        <w:rPr>
          <w:rFonts w:ascii="Calibri" w:hAnsi="Calibri" w:cs="Calibri"/>
          <w:color w:val="595959" w:themeColor="text1" w:themeTint="A6"/>
          <w:spacing w:val="10"/>
          <w:sz w:val="40"/>
          <w:szCs w:val="40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noProof/>
          <w:color w:val="595959" w:themeColor="text1" w:themeTint="A6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9061510" wp14:editId="2E74F416">
            <wp:extent cx="236220" cy="236220"/>
            <wp:effectExtent l="0" t="0" r="0" b="0"/>
            <wp:docPr id="145278316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duotone>
                        <a:prstClr val="black"/>
                        <a:srgbClr val="646464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202">
        <w:rPr>
          <w:rFonts w:ascii="Calibri" w:hAnsi="Calibri" w:cs="Calibri" w:hint="cs"/>
          <w:color w:val="595959" w:themeColor="text1" w:themeTint="A6"/>
          <w:spacing w:val="10"/>
          <w:sz w:val="40"/>
          <w:szCs w:val="40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اللغات</w:t>
      </w:r>
    </w:p>
    <w:p w14:paraId="1BBFE295" w14:textId="450C9A5F" w:rsidR="00915E97" w:rsidRPr="0034601E" w:rsidRDefault="00C6418A" w:rsidP="00C6418A">
      <w:pPr>
        <w:pStyle w:val="ae"/>
        <w:numPr>
          <w:ilvl w:val="0"/>
          <w:numId w:val="6"/>
        </w:numPr>
        <w:bidi/>
        <w:ind w:left="-103" w:hanging="142"/>
        <w:rPr>
          <w:rFonts w:ascii="Calibri" w:hAnsi="Calibri" w:cs="Calibri"/>
          <w:b/>
          <w:bCs/>
        </w:rPr>
      </w:pPr>
      <w:r>
        <w:rPr>
          <w:rFonts w:ascii="Calibri" w:hAnsi="Calibri" w:cs="Calibri" w:hint="cs"/>
          <w:b/>
          <w:bCs/>
          <w:rtl/>
        </w:rPr>
        <w:t xml:space="preserve"> </w:t>
      </w:r>
      <w:r w:rsidR="00915E97" w:rsidRPr="0034601E">
        <w:rPr>
          <w:rFonts w:ascii="Calibri" w:hAnsi="Calibri" w:cs="Calibri" w:hint="cs"/>
          <w:b/>
          <w:bCs/>
          <w:rtl/>
        </w:rPr>
        <w:t>العربية - ممتاز</w:t>
      </w:r>
    </w:p>
    <w:p w14:paraId="2B642175" w14:textId="0F8B19BD" w:rsidR="00915E97" w:rsidRPr="0034601E" w:rsidRDefault="00C6418A" w:rsidP="00C6418A">
      <w:pPr>
        <w:pStyle w:val="ae"/>
        <w:numPr>
          <w:ilvl w:val="0"/>
          <w:numId w:val="6"/>
        </w:numPr>
        <w:bidi/>
        <w:ind w:left="-103" w:hanging="142"/>
        <w:rPr>
          <w:rFonts w:ascii="Calibri" w:hAnsi="Calibri" w:cs="Calibri"/>
          <w:b/>
          <w:bCs/>
          <w:rtl/>
        </w:rPr>
      </w:pPr>
      <w:r>
        <w:rPr>
          <w:rFonts w:ascii="Calibri" w:hAnsi="Calibri" w:cs="Calibri" w:hint="cs"/>
          <w:b/>
          <w:bCs/>
          <w:rtl/>
        </w:rPr>
        <w:t xml:space="preserve"> </w:t>
      </w:r>
      <w:r w:rsidR="00915E97" w:rsidRPr="0034601E">
        <w:rPr>
          <w:rFonts w:ascii="Calibri" w:hAnsi="Calibri" w:cs="Calibri" w:hint="cs"/>
          <w:b/>
          <w:bCs/>
          <w:rtl/>
        </w:rPr>
        <w:t>الإنجليزية - جيد</w:t>
      </w:r>
    </w:p>
    <w:p w14:paraId="3B64493D" w14:textId="77777777" w:rsidR="00915E97" w:rsidRDefault="00915E97" w:rsidP="00C6418A">
      <w:pPr>
        <w:bidi/>
        <w:spacing w:line="276" w:lineRule="auto"/>
        <w:ind w:left="-103" w:hanging="142"/>
        <w:rPr>
          <w:b/>
          <w:bCs/>
          <w:color w:val="FFFFFF" w:themeColor="background1"/>
          <w:sz w:val="28"/>
          <w:szCs w:val="28"/>
          <w:rtl/>
        </w:rPr>
      </w:pPr>
    </w:p>
    <w:p w14:paraId="115A8ACB" w14:textId="4CADFAFC" w:rsidR="00915E97" w:rsidRDefault="00915E97" w:rsidP="00C6418A">
      <w:pPr>
        <w:pStyle w:val="2"/>
        <w:bidi/>
        <w:ind w:left="-103" w:hanging="142"/>
        <w:jc w:val="center"/>
        <w:rPr>
          <w:rFonts w:ascii="Calibri" w:hAnsi="Calibri" w:cs="Calibri"/>
          <w:color w:val="595959" w:themeColor="text1" w:themeTint="A6"/>
          <w:spacing w:val="10"/>
          <w:sz w:val="40"/>
          <w:szCs w:val="40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 w:hint="cs"/>
          <w:noProof/>
          <w:color w:val="595959" w:themeColor="text1" w:themeTint="A6"/>
          <w:spacing w:val="10"/>
          <w:sz w:val="40"/>
          <w:szCs w:val="40"/>
          <w:rtl/>
          <w:lang w:val="ar-SA"/>
        </w:rPr>
        <w:drawing>
          <wp:inline distT="0" distB="0" distL="0" distR="0" wp14:anchorId="312BDA06" wp14:editId="50E15ECB">
            <wp:extent cx="232610" cy="232610"/>
            <wp:effectExtent l="0" t="0" r="0" b="0"/>
            <wp:docPr id="172093472" name="رسم 5" descr="مصباح ومعدّات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93472" name="رسم 172093472" descr="مصباح ومعدّات مع تعبئة خالصة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61" cy="23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1986">
        <w:rPr>
          <w:rFonts w:ascii="Calibri" w:hAnsi="Calibri" w:cs="Calibri" w:hint="cs"/>
          <w:color w:val="595959" w:themeColor="text1" w:themeTint="A6"/>
          <w:spacing w:val="10"/>
          <w:sz w:val="40"/>
          <w:szCs w:val="40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الاهتمامات</w:t>
      </w:r>
    </w:p>
    <w:p w14:paraId="598B5B39" w14:textId="2FA020F3" w:rsidR="00915E97" w:rsidRDefault="00C6418A" w:rsidP="00C6418A">
      <w:pPr>
        <w:bidi/>
        <w:spacing w:line="480" w:lineRule="auto"/>
        <w:ind w:left="-103" w:right="-284" w:hanging="142"/>
        <w:rPr>
          <w:rtl/>
        </w:rPr>
      </w:pPr>
      <w:r>
        <w:rPr>
          <w:rFonts w:hint="cs"/>
          <w:b/>
          <w:bCs/>
          <w:color w:val="FFFFFF" w:themeColor="background1"/>
          <w:sz w:val="28"/>
          <w:szCs w:val="28"/>
          <w:rtl/>
        </w:rPr>
        <w:t xml:space="preserve">  </w:t>
      </w:r>
      <w:r w:rsidR="00915E97" w:rsidRPr="009554A8">
        <w:rPr>
          <w:noProof/>
        </w:rPr>
        <w:drawing>
          <wp:inline distT="0" distB="0" distL="0" distR="0" wp14:anchorId="1763043B" wp14:editId="4CA5F851">
            <wp:extent cx="190500" cy="152400"/>
            <wp:effectExtent l="0" t="0" r="0" b="0"/>
            <wp:docPr id="139229992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5E97" w:rsidRPr="0034601E">
        <w:rPr>
          <w:b/>
          <w:bCs/>
          <w:color w:val="FFFFFF" w:themeColor="background1"/>
          <w:sz w:val="28"/>
          <w:szCs w:val="28"/>
          <w:rtl/>
        </w:rPr>
        <w:t xml:space="preserve"> </w:t>
      </w:r>
      <w:r w:rsidR="00D64885">
        <w:rPr>
          <w:rFonts w:hint="cs"/>
          <w:b/>
          <w:bCs/>
          <w:color w:val="FFFFFF" w:themeColor="background1"/>
          <w:sz w:val="28"/>
          <w:szCs w:val="28"/>
          <w:rtl/>
        </w:rPr>
        <w:t xml:space="preserve"> </w:t>
      </w:r>
      <w:r w:rsidR="00915E97" w:rsidRPr="0034601E">
        <w:rPr>
          <w:b/>
          <w:bCs/>
          <w:color w:val="FFFFFF" w:themeColor="background1"/>
          <w:sz w:val="28"/>
          <w:szCs w:val="28"/>
          <w:rtl/>
        </w:rPr>
        <w:t xml:space="preserve">   </w:t>
      </w:r>
      <w:r w:rsidR="00915E97" w:rsidRPr="009554A8">
        <w:rPr>
          <w:noProof/>
        </w:rPr>
        <w:drawing>
          <wp:inline distT="0" distB="0" distL="0" distR="0" wp14:anchorId="16340DB3" wp14:editId="65FE506F">
            <wp:extent cx="167640" cy="167640"/>
            <wp:effectExtent l="0" t="0" r="3810" b="3810"/>
            <wp:docPr id="211778886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5E97" w:rsidRPr="0034601E">
        <w:rPr>
          <w:b/>
          <w:bCs/>
          <w:color w:val="FFFFFF" w:themeColor="background1"/>
          <w:sz w:val="28"/>
          <w:szCs w:val="28"/>
          <w:rtl/>
        </w:rPr>
        <w:t xml:space="preserve">  </w:t>
      </w:r>
      <w:r>
        <w:rPr>
          <w:rFonts w:hint="cs"/>
          <w:b/>
          <w:bCs/>
          <w:color w:val="FFFFFF" w:themeColor="background1"/>
          <w:sz w:val="28"/>
          <w:szCs w:val="28"/>
          <w:rtl/>
        </w:rPr>
        <w:t xml:space="preserve"> </w:t>
      </w:r>
      <w:r w:rsidR="00915E97" w:rsidRPr="0034601E">
        <w:rPr>
          <w:b/>
          <w:bCs/>
          <w:color w:val="FFFFFF" w:themeColor="background1"/>
          <w:sz w:val="28"/>
          <w:szCs w:val="28"/>
          <w:rtl/>
        </w:rPr>
        <w:t xml:space="preserve">  </w:t>
      </w:r>
      <w:r w:rsidR="00915E97" w:rsidRPr="0034601E">
        <w:rPr>
          <w:rFonts w:hint="cs"/>
          <w:b/>
          <w:bCs/>
          <w:color w:val="FFFFFF" w:themeColor="background1"/>
          <w:sz w:val="28"/>
          <w:szCs w:val="28"/>
        </w:rPr>
        <w:t xml:space="preserve"> </w:t>
      </w:r>
      <w:r w:rsidR="00915E97" w:rsidRPr="009554A8">
        <w:rPr>
          <w:noProof/>
        </w:rPr>
        <w:drawing>
          <wp:inline distT="0" distB="0" distL="0" distR="0" wp14:anchorId="6860AC4E" wp14:editId="5FBF2172">
            <wp:extent cx="220980" cy="114300"/>
            <wp:effectExtent l="0" t="0" r="7620" b="0"/>
            <wp:docPr id="12543243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5E97">
        <w:rPr>
          <w:rFonts w:hint="cs"/>
          <w:b/>
          <w:bCs/>
          <w:color w:val="FFFFFF" w:themeColor="background1"/>
          <w:sz w:val="28"/>
          <w:szCs w:val="28"/>
          <w:rtl/>
        </w:rPr>
        <w:t xml:space="preserve"> </w:t>
      </w:r>
      <w:r w:rsidR="00D64885">
        <w:rPr>
          <w:rFonts w:hint="cs"/>
          <w:b/>
          <w:bCs/>
          <w:color w:val="FFFFFF" w:themeColor="background1"/>
          <w:sz w:val="28"/>
          <w:szCs w:val="28"/>
          <w:rtl/>
        </w:rPr>
        <w:t xml:space="preserve"> </w:t>
      </w:r>
      <w:r w:rsidR="00915E97" w:rsidRPr="0034601E">
        <w:rPr>
          <w:b/>
          <w:bCs/>
          <w:color w:val="FFFFFF" w:themeColor="background1"/>
          <w:sz w:val="28"/>
          <w:szCs w:val="28"/>
          <w:rtl/>
        </w:rPr>
        <w:t xml:space="preserve"> </w:t>
      </w:r>
      <w:r w:rsidR="00915E97" w:rsidRPr="009554A8">
        <w:rPr>
          <w:noProof/>
        </w:rPr>
        <w:drawing>
          <wp:inline distT="0" distB="0" distL="0" distR="0" wp14:anchorId="42730EF2" wp14:editId="53112F68">
            <wp:extent cx="205740" cy="175260"/>
            <wp:effectExtent l="0" t="0" r="3810" b="0"/>
            <wp:docPr id="2103426970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5E97" w:rsidRPr="0034601E">
        <w:rPr>
          <w:rFonts w:hint="cs"/>
          <w:b/>
          <w:bCs/>
          <w:color w:val="FFFFFF" w:themeColor="background1"/>
          <w:sz w:val="28"/>
          <w:szCs w:val="28"/>
          <w:rtl/>
        </w:rPr>
        <w:t xml:space="preserve"> </w:t>
      </w:r>
      <w:r w:rsidR="00915E97">
        <w:rPr>
          <w:rFonts w:hint="cs"/>
          <w:b/>
          <w:bCs/>
          <w:color w:val="FFFFFF" w:themeColor="background1"/>
          <w:sz w:val="28"/>
          <w:szCs w:val="28"/>
          <w:rtl/>
        </w:rPr>
        <w:t xml:space="preserve"> </w:t>
      </w:r>
      <w:r w:rsidR="00915E97" w:rsidRPr="0034601E">
        <w:rPr>
          <w:rFonts w:hint="cs"/>
          <w:b/>
          <w:bCs/>
          <w:color w:val="FFFFFF" w:themeColor="background1"/>
          <w:sz w:val="28"/>
          <w:szCs w:val="28"/>
          <w:rtl/>
        </w:rPr>
        <w:t xml:space="preserve">  </w:t>
      </w:r>
      <w:r>
        <w:rPr>
          <w:rFonts w:hint="cs"/>
          <w:b/>
          <w:bCs/>
          <w:color w:val="FFFFFF" w:themeColor="background1"/>
          <w:sz w:val="28"/>
          <w:szCs w:val="28"/>
          <w:rtl/>
        </w:rPr>
        <w:t xml:space="preserve">  </w:t>
      </w:r>
      <w:r w:rsidR="00915E97">
        <w:rPr>
          <w:noProof/>
          <w:rtl/>
          <w:lang w:val="ar-SA"/>
        </w:rPr>
        <w:drawing>
          <wp:inline distT="0" distB="0" distL="0" distR="0" wp14:anchorId="55548C49" wp14:editId="2796AEC1">
            <wp:extent cx="179070" cy="179585"/>
            <wp:effectExtent l="0" t="0" r="0" b="0"/>
            <wp:docPr id="965188751" name="رسم 17" descr="كرة قدم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137067" name="رسم 553137067" descr="كرة قدم مع تعبئة خالصة"/>
                    <pic:cNvPicPr/>
                  </pic:nvPicPr>
                  <pic:blipFill rotWithShape="1"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rcRect l="9887" t="9470" r="10368" b="1055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2471" cy="19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15E97" w:rsidRPr="0034601E">
        <w:rPr>
          <w:rFonts w:hint="cs"/>
          <w:b/>
          <w:bCs/>
          <w:color w:val="FFFFFF" w:themeColor="background1"/>
          <w:sz w:val="28"/>
          <w:szCs w:val="28"/>
          <w:rtl/>
        </w:rPr>
        <w:t xml:space="preserve">  </w:t>
      </w:r>
    </w:p>
    <w:p w14:paraId="52376C81" w14:textId="0536A925" w:rsidR="00915E97" w:rsidRPr="0034601E" w:rsidRDefault="00915E97" w:rsidP="00C6418A">
      <w:pPr>
        <w:bidi/>
        <w:ind w:left="-103" w:right="-284" w:hanging="142"/>
        <w:rPr>
          <w:rFonts w:ascii="Calibri" w:hAnsi="Calibri" w:cs="Calibri"/>
          <w:b/>
          <w:bCs/>
          <w:rtl/>
        </w:rPr>
      </w:pPr>
      <w:r w:rsidRPr="0034601E">
        <w:rPr>
          <w:rFonts w:ascii="Calibri" w:hAnsi="Calibri" w:cs="Calibri"/>
          <w:b/>
          <w:bCs/>
          <w:rtl/>
        </w:rPr>
        <w:t xml:space="preserve">التصوير </w:t>
      </w:r>
      <w:r w:rsidR="00D64885">
        <w:rPr>
          <w:rFonts w:ascii="Calibri" w:hAnsi="Calibri" w:cs="Calibri" w:hint="cs"/>
          <w:b/>
          <w:bCs/>
          <w:rtl/>
        </w:rPr>
        <w:t xml:space="preserve">  </w:t>
      </w:r>
      <w:r w:rsidRPr="0034601E">
        <w:rPr>
          <w:rFonts w:ascii="Calibri" w:hAnsi="Calibri" w:cs="Calibri"/>
          <w:b/>
          <w:bCs/>
          <w:rtl/>
        </w:rPr>
        <w:t xml:space="preserve"> القراءة </w:t>
      </w:r>
      <w:r w:rsidR="00D64885">
        <w:rPr>
          <w:rFonts w:ascii="Calibri" w:hAnsi="Calibri" w:cs="Calibri" w:hint="cs"/>
          <w:b/>
          <w:bCs/>
          <w:rtl/>
        </w:rPr>
        <w:t xml:space="preserve">  </w:t>
      </w:r>
      <w:r w:rsidRPr="0034601E">
        <w:rPr>
          <w:rFonts w:ascii="Calibri" w:hAnsi="Calibri" w:cs="Calibri"/>
          <w:b/>
          <w:bCs/>
          <w:rtl/>
        </w:rPr>
        <w:t xml:space="preserve"> الالعاب  </w:t>
      </w:r>
      <w:r w:rsidR="00D64885">
        <w:rPr>
          <w:rFonts w:ascii="Calibri" w:hAnsi="Calibri" w:cs="Calibri" w:hint="cs"/>
          <w:b/>
          <w:bCs/>
          <w:rtl/>
        </w:rPr>
        <w:t xml:space="preserve"> </w:t>
      </w:r>
      <w:r w:rsidRPr="0034601E">
        <w:rPr>
          <w:rFonts w:ascii="Calibri" w:hAnsi="Calibri" w:cs="Calibri"/>
          <w:b/>
          <w:bCs/>
          <w:rtl/>
        </w:rPr>
        <w:t>مونتا</w:t>
      </w:r>
      <w:r w:rsidRPr="0034601E">
        <w:rPr>
          <w:rFonts w:ascii="Calibri" w:hAnsi="Calibri" w:cs="Calibri" w:hint="cs"/>
          <w:b/>
          <w:bCs/>
          <w:rtl/>
        </w:rPr>
        <w:t xml:space="preserve">ج </w:t>
      </w:r>
      <w:r>
        <w:rPr>
          <w:rFonts w:ascii="Calibri" w:hAnsi="Calibri" w:cs="Calibri" w:hint="cs"/>
          <w:b/>
          <w:bCs/>
          <w:rtl/>
        </w:rPr>
        <w:t xml:space="preserve"> </w:t>
      </w:r>
      <w:r w:rsidRPr="0034601E">
        <w:rPr>
          <w:rFonts w:ascii="Calibri" w:hAnsi="Calibri" w:cs="Calibri" w:hint="cs"/>
          <w:b/>
          <w:bCs/>
          <w:rtl/>
        </w:rPr>
        <w:t xml:space="preserve"> كرة القدم</w:t>
      </w:r>
    </w:p>
    <w:p w14:paraId="57E71A58" w14:textId="77777777" w:rsidR="00C6418A" w:rsidRDefault="00C6418A" w:rsidP="00C6418A">
      <w:pPr>
        <w:bidi/>
        <w:spacing w:line="276" w:lineRule="auto"/>
        <w:ind w:left="-103" w:right="-567" w:hanging="142"/>
        <w:rPr>
          <w:b/>
          <w:bCs/>
          <w:color w:val="FFFFFF" w:themeColor="background1"/>
          <w:sz w:val="28"/>
          <w:szCs w:val="28"/>
          <w:rtl/>
        </w:rPr>
      </w:pPr>
    </w:p>
    <w:p w14:paraId="7787E34E" w14:textId="05D72A99" w:rsidR="00915E97" w:rsidRPr="00576202" w:rsidRDefault="00BA0A77" w:rsidP="00C6418A">
      <w:pPr>
        <w:pStyle w:val="2"/>
        <w:bidi/>
        <w:ind w:left="-103" w:hanging="142"/>
        <w:jc w:val="center"/>
        <w:rPr>
          <w:rFonts w:ascii="Calibri" w:hAnsi="Calibri" w:cs="Calibri"/>
          <w:color w:val="595959" w:themeColor="text1" w:themeTint="A6"/>
          <w:spacing w:val="10"/>
          <w:sz w:val="40"/>
          <w:szCs w:val="40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290B">
        <w:pict w14:anchorId="5A1887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رسم 9" o:spid="_x0000_i1249" type="#_x0000_t75" alt="نقطة الهدف مع تعبئة خالصة" style="width:24.45pt;height:20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">
            <v:imagedata r:id="rId24" o:title="" cropleft="-4399f" cropright="-3945f"/>
          </v:shape>
        </w:pict>
      </w:r>
      <w:r w:rsidR="00915E97" w:rsidRPr="00576202">
        <w:rPr>
          <w:rFonts w:ascii="Calibri" w:hAnsi="Calibri" w:cs="Calibri" w:hint="cs"/>
          <w:color w:val="595959" w:themeColor="text1" w:themeTint="A6"/>
          <w:spacing w:val="10"/>
          <w:sz w:val="40"/>
          <w:szCs w:val="40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الهدف الوظيفي</w:t>
      </w:r>
    </w:p>
    <w:p w14:paraId="54E5FA1B" w14:textId="28E568EB" w:rsidR="00EE04C7" w:rsidRPr="00EE04C7" w:rsidRDefault="00915E97" w:rsidP="00C6418A">
      <w:pPr>
        <w:bidi/>
        <w:ind w:left="-103" w:right="-284" w:hanging="142"/>
        <w:rPr>
          <w:rFonts w:ascii="Arial" w:eastAsiaTheme="minorHAnsi" w:hAnsi="Arial" w:cs="Arial"/>
          <w:color w:val="000000" w:themeColor="text1"/>
          <w:sz w:val="36"/>
          <w:szCs w:val="36"/>
        </w:rPr>
      </w:pPr>
      <w:r w:rsidRPr="0034601E">
        <w:rPr>
          <w:rFonts w:ascii="Arial" w:eastAsiaTheme="minorHAnsi" w:hAnsi="Arial" w:cs="Arial"/>
          <w:color w:val="000000" w:themeColor="text1"/>
          <w:sz w:val="36"/>
          <w:szCs w:val="36"/>
        </w:rPr>
        <w:sym w:font="Wingdings" w:char="F0AC"/>
      </w:r>
      <w:r w:rsidR="00EE04C7">
        <w:rPr>
          <w:rFonts w:ascii="Calibri" w:hAnsi="Calibri" w:cs="Calibri" w:hint="cs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أسعى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للحصول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على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فرصة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مهنية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أستطيع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من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خلالها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تطبيق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ما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اكتسبته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من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معارف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ومهارات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أكاديمية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في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بيئة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عمل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احترافية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تسهم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في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تطويري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الشخصي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والمهني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.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أطمح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إلى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أن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أكون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جزءًا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من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فريق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عمل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متعاون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يسعى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لتحقيق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أهداف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المؤسسة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من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خلال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الابتكار،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والجودة،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وروح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المبادرة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.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أرغب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في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استثمار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شغفي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بالتعلم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المستمر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وتطوير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الذات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من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أجل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الإسهام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في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تحسين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الأداء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العام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وتحقيق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نتائج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ملموسة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تضيف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قيمة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حقيقية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للمكان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الذي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أعمل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فيه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.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كما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أهدف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إلى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تنمية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خبراتي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العملية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وبناء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قاعدة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قوية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من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المهارات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التي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تؤهلني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مستقبلاً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لتولي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مهام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ومسؤوليات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أكبر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تسهم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في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دعم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مسار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المؤسسة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وتحقيق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رؤيتها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طويلة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 xml:space="preserve"> </w:t>
      </w:r>
      <w:r w:rsidR="00F9303E" w:rsidRPr="00F9303E">
        <w:rPr>
          <w:rFonts w:ascii="Calibri" w:hAnsi="Calibri" w:cs="Calibri" w:hint="cs"/>
          <w:b/>
          <w:bCs/>
          <w:sz w:val="20"/>
          <w:szCs w:val="20"/>
          <w:rtl/>
        </w:rPr>
        <w:t>المدى</w:t>
      </w:r>
      <w:r w:rsidR="00F9303E" w:rsidRPr="00F9303E">
        <w:rPr>
          <w:rFonts w:ascii="Calibri" w:hAnsi="Calibri" w:cs="Calibri"/>
          <w:b/>
          <w:bCs/>
          <w:sz w:val="20"/>
          <w:szCs w:val="20"/>
          <w:rtl/>
        </w:rPr>
        <w:t>.</w:t>
      </w:r>
    </w:p>
    <w:p w14:paraId="3C8C0F3B" w14:textId="77777777" w:rsidR="00915E97" w:rsidRPr="00EE04C7" w:rsidRDefault="00915E97" w:rsidP="00C6418A">
      <w:pPr>
        <w:ind w:left="39"/>
        <w:rPr>
          <w:sz w:val="22"/>
        </w:rPr>
      </w:pPr>
    </w:p>
    <w:p w14:paraId="494FA55F" w14:textId="77777777" w:rsidR="00915E97" w:rsidRDefault="00915E97" w:rsidP="00915E97"/>
    <w:p w14:paraId="43A90CD5" w14:textId="3DA6228F" w:rsidR="00915E97" w:rsidRDefault="00EE04C7" w:rsidP="00C6418A">
      <w:pPr>
        <w:pStyle w:val="2"/>
        <w:bidi/>
        <w:ind w:left="503" w:hanging="142"/>
        <w:jc w:val="center"/>
        <w:rPr>
          <w:rFonts w:ascii="Tahoma" w:hAnsi="Tahoma"/>
          <w:color w:val="595959" w:themeColor="text1" w:themeTint="A6"/>
          <w:sz w:val="32"/>
          <w:szCs w:val="36"/>
          <w:rtl/>
        </w:rPr>
      </w:pPr>
      <w:r w:rsidRPr="00D9290B">
        <w:pict w14:anchorId="70A2B3B4">
          <v:shape id="صورة 8" o:spid="_x0000_i1105" type="#_x0000_t75" alt="مستخدم مع تعبئة خالصة" style="width:28.6pt;height:24pt;visibility:visible;mso-wrap-style:square">
            <v:imagedata r:id="rId25" o:title="مستخدم مع تعبئة خالصة" cropbottom="11401f" gain="13107f" grayscale="t"/>
            <o:lock v:ext="edit" aspectratio="f"/>
          </v:shape>
        </w:pict>
      </w:r>
      <w:proofErr w:type="spellStart"/>
      <w:r w:rsidR="00395835" w:rsidRPr="00EE04C7">
        <w:rPr>
          <w:rFonts w:ascii="Calibri" w:hAnsi="Calibri" w:cs="Calibri" w:hint="cs"/>
          <w:sz w:val="52"/>
          <w:szCs w:val="52"/>
          <w:rtl/>
        </w:rPr>
        <w:t>مدوحم</w:t>
      </w:r>
      <w:proofErr w:type="spellEnd"/>
      <w:r w:rsidR="00C6418A">
        <w:rPr>
          <w:rFonts w:ascii="Calibri" w:hAnsi="Calibri" w:cs="Calibri" w:hint="cs"/>
          <w:sz w:val="52"/>
          <w:szCs w:val="52"/>
          <w:rtl/>
        </w:rPr>
        <w:t xml:space="preserve"> </w:t>
      </w:r>
      <w:proofErr w:type="gramStart"/>
      <w:r w:rsidR="00C6418A">
        <w:rPr>
          <w:rFonts w:ascii="Calibri" w:hAnsi="Calibri" w:cs="Calibri" w:hint="cs"/>
          <w:sz w:val="52"/>
          <w:szCs w:val="52"/>
          <w:rtl/>
        </w:rPr>
        <w:t>علي</w:t>
      </w:r>
      <w:proofErr w:type="gramEnd"/>
      <w:r w:rsidR="00395835" w:rsidRPr="00EE04C7">
        <w:rPr>
          <w:rFonts w:ascii="Calibri" w:hAnsi="Calibri" w:cs="Calibri" w:hint="cs"/>
          <w:sz w:val="52"/>
          <w:szCs w:val="52"/>
          <w:rtl/>
        </w:rPr>
        <w:t xml:space="preserve"> الفيفي</w:t>
      </w:r>
    </w:p>
    <w:p w14:paraId="475E30F4" w14:textId="77777777" w:rsidR="00915E97" w:rsidRDefault="00915E97" w:rsidP="00C6418A">
      <w:pPr>
        <w:bidi/>
        <w:ind w:left="503" w:hanging="142"/>
        <w:rPr>
          <w:rtl/>
        </w:rPr>
      </w:pPr>
    </w:p>
    <w:p w14:paraId="0388D7DC" w14:textId="77777777" w:rsidR="00915E97" w:rsidRDefault="00915E97" w:rsidP="00C6418A">
      <w:pPr>
        <w:bidi/>
        <w:ind w:left="503" w:hanging="142"/>
        <w:rPr>
          <w:rFonts w:hint="cs"/>
          <w:rtl/>
        </w:rPr>
      </w:pPr>
    </w:p>
    <w:p w14:paraId="33CDD6E2" w14:textId="77777777" w:rsidR="00915E97" w:rsidRPr="00521181" w:rsidRDefault="00915E97" w:rsidP="00C6418A">
      <w:pPr>
        <w:bidi/>
        <w:ind w:left="503" w:hanging="142"/>
        <w:rPr>
          <w:rtl/>
        </w:rPr>
      </w:pPr>
    </w:p>
    <w:p w14:paraId="7AB96C46" w14:textId="4D7152C5" w:rsidR="00915E97" w:rsidRPr="00576202" w:rsidRDefault="00D74AB8" w:rsidP="00C6418A">
      <w:pPr>
        <w:pStyle w:val="2"/>
        <w:bidi/>
        <w:ind w:left="503" w:hanging="142"/>
        <w:jc w:val="center"/>
        <w:rPr>
          <w:rFonts w:ascii="Calibri" w:hAnsi="Calibri" w:cs="Calibri"/>
          <w:color w:val="595959" w:themeColor="text1" w:themeTint="A6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290B">
        <w:pict w14:anchorId="27CBC158">
          <v:shape id="Picture 647" o:spid="_x0000_i1404" type="#_x0000_t75" style="width:18.9pt;height:13.4pt;visibility:visible;mso-wrap-style:square">
            <v:imagedata r:id="rId26" o:title="" grayscale="t" bilevel="t"/>
          </v:shape>
        </w:pict>
      </w:r>
      <w:r w:rsidRPr="00202C39">
        <w:rPr>
          <w:noProof/>
          <w:rtl/>
          <w:lang w:val="ar-SA"/>
        </w:rPr>
        <w:drawing>
          <wp:inline distT="0" distB="0" distL="0" distR="0" wp14:anchorId="30623FAB" wp14:editId="718CBD8A">
            <wp:extent cx="290946" cy="249151"/>
            <wp:effectExtent l="0" t="0" r="0" b="0"/>
            <wp:docPr id="647" name="Picture 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" name="Picture 647"/>
                    <pic:cNvPicPr/>
                  </pic:nvPicPr>
                  <pic:blipFill>
                    <a:blip r:embed="rId27">
                      <a:duotone>
                        <a:prstClr val="black"/>
                        <a:srgbClr val="646464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92575" cy="250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Calibri" w:hint="cs"/>
          <w:color w:val="595959" w:themeColor="text1" w:themeTint="A6"/>
          <w:spacing w:val="10"/>
          <w:sz w:val="40"/>
          <w:szCs w:val="40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15E97" w:rsidRPr="00576202">
        <w:rPr>
          <w:rFonts w:ascii="Calibri" w:hAnsi="Calibri" w:cs="Calibri"/>
          <w:color w:val="595959" w:themeColor="text1" w:themeTint="A6"/>
          <w:spacing w:val="10"/>
          <w:sz w:val="40"/>
          <w:szCs w:val="40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المؤهلات التعليمية</w:t>
      </w:r>
    </w:p>
    <w:p w14:paraId="367BA0E8" w14:textId="2387E049" w:rsidR="00915E97" w:rsidRDefault="00C6418A" w:rsidP="00C6418A">
      <w:pPr>
        <w:pStyle w:val="ae"/>
        <w:numPr>
          <w:ilvl w:val="0"/>
          <w:numId w:val="6"/>
        </w:numPr>
        <w:bidi/>
        <w:ind w:left="503" w:hanging="142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915E97" w:rsidRPr="00C106C3">
        <w:rPr>
          <w:rFonts w:ascii="Calibri" w:hAnsi="Calibri" w:cs="Calibri"/>
          <w:b/>
          <w:bCs/>
          <w:sz w:val="28"/>
          <w:szCs w:val="28"/>
          <w:rtl/>
        </w:rPr>
        <w:t>الشهادة الدراسيــ</w:t>
      </w:r>
      <w:r w:rsidR="00915E97">
        <w:rPr>
          <w:rFonts w:ascii="Calibri" w:hAnsi="Calibri" w:cs="Calibri" w:hint="cs"/>
          <w:b/>
          <w:bCs/>
          <w:sz w:val="28"/>
          <w:szCs w:val="28"/>
          <w:rtl/>
        </w:rPr>
        <w:t>ــ</w:t>
      </w:r>
      <w:r w:rsidR="00915E97" w:rsidRPr="00C106C3">
        <w:rPr>
          <w:rFonts w:ascii="Calibri" w:hAnsi="Calibri" w:cs="Calibri"/>
          <w:b/>
          <w:bCs/>
          <w:sz w:val="28"/>
          <w:szCs w:val="28"/>
          <w:rtl/>
        </w:rPr>
        <w:t xml:space="preserve">ة:  </w:t>
      </w:r>
    </w:p>
    <w:p w14:paraId="3F6E2D30" w14:textId="1F7D698F" w:rsidR="00C6418A" w:rsidRDefault="00C6418A" w:rsidP="00C6418A">
      <w:pPr>
        <w:pStyle w:val="ae"/>
        <w:numPr>
          <w:ilvl w:val="0"/>
          <w:numId w:val="6"/>
        </w:numPr>
        <w:bidi/>
        <w:ind w:left="503" w:hanging="142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التخصص </w:t>
      </w:r>
      <w:proofErr w:type="gramStart"/>
      <w:r>
        <w:rPr>
          <w:rFonts w:ascii="Calibri" w:hAnsi="Calibri" w:cs="Calibri" w:hint="cs"/>
          <w:b/>
          <w:bCs/>
          <w:sz w:val="28"/>
          <w:szCs w:val="28"/>
          <w:rtl/>
        </w:rPr>
        <w:t>القسم :</w:t>
      </w:r>
      <w:proofErr w:type="gramEnd"/>
    </w:p>
    <w:p w14:paraId="3FD8B847" w14:textId="2EB411DC" w:rsidR="00915E97" w:rsidRPr="00020041" w:rsidRDefault="00C6418A" w:rsidP="00C6418A">
      <w:pPr>
        <w:pStyle w:val="ae"/>
        <w:numPr>
          <w:ilvl w:val="0"/>
          <w:numId w:val="6"/>
        </w:numPr>
        <w:bidi/>
        <w:ind w:left="503" w:hanging="142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915E97" w:rsidRPr="00C106C3">
        <w:rPr>
          <w:rFonts w:ascii="Calibri" w:hAnsi="Calibri" w:cs="Calibri"/>
          <w:b/>
          <w:bCs/>
          <w:sz w:val="28"/>
          <w:szCs w:val="28"/>
          <w:rtl/>
        </w:rPr>
        <w:t>الجه</w:t>
      </w:r>
      <w:r w:rsidR="00915E97">
        <w:rPr>
          <w:rFonts w:ascii="Calibri" w:hAnsi="Calibri" w:cs="Calibri" w:hint="cs"/>
          <w:b/>
          <w:bCs/>
          <w:sz w:val="28"/>
          <w:szCs w:val="28"/>
          <w:rtl/>
        </w:rPr>
        <w:t>ــ</w:t>
      </w:r>
      <w:r w:rsidR="00915E97" w:rsidRPr="00C106C3">
        <w:rPr>
          <w:rFonts w:ascii="Calibri" w:hAnsi="Calibri" w:cs="Calibri"/>
          <w:b/>
          <w:bCs/>
          <w:sz w:val="28"/>
          <w:szCs w:val="28"/>
          <w:rtl/>
        </w:rPr>
        <w:t>ــة الـ</w:t>
      </w:r>
      <w:r w:rsidR="00915E97">
        <w:rPr>
          <w:rFonts w:ascii="Calibri" w:hAnsi="Calibri" w:cs="Calibri" w:hint="cs"/>
          <w:b/>
          <w:bCs/>
          <w:sz w:val="28"/>
          <w:szCs w:val="28"/>
          <w:rtl/>
        </w:rPr>
        <w:t>ــــــــــ</w:t>
      </w:r>
      <w:r w:rsidR="00915E97" w:rsidRPr="00C106C3">
        <w:rPr>
          <w:rFonts w:ascii="Calibri" w:hAnsi="Calibri" w:cs="Calibri"/>
          <w:b/>
          <w:bCs/>
          <w:sz w:val="28"/>
          <w:szCs w:val="28"/>
          <w:rtl/>
        </w:rPr>
        <w:t xml:space="preserve">دراسيــة:  </w:t>
      </w:r>
    </w:p>
    <w:p w14:paraId="78224705" w14:textId="4D1DF2E2" w:rsidR="00915E97" w:rsidRDefault="00C6418A" w:rsidP="00C6418A">
      <w:pPr>
        <w:pStyle w:val="ae"/>
        <w:numPr>
          <w:ilvl w:val="0"/>
          <w:numId w:val="6"/>
        </w:numPr>
        <w:bidi/>
        <w:ind w:left="503" w:hanging="142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915E97">
        <w:rPr>
          <w:rFonts w:ascii="Calibri" w:hAnsi="Calibri" w:cs="Calibri" w:hint="cs"/>
          <w:b/>
          <w:bCs/>
          <w:sz w:val="28"/>
          <w:szCs w:val="28"/>
          <w:rtl/>
        </w:rPr>
        <w:t xml:space="preserve">سنة التخرج:   </w:t>
      </w:r>
    </w:p>
    <w:p w14:paraId="560B72BE" w14:textId="10FBB503" w:rsidR="00915E97" w:rsidRDefault="00C6418A" w:rsidP="00C6418A">
      <w:pPr>
        <w:pStyle w:val="ae"/>
        <w:numPr>
          <w:ilvl w:val="0"/>
          <w:numId w:val="6"/>
        </w:numPr>
        <w:bidi/>
        <w:ind w:left="503" w:hanging="142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915E97">
        <w:rPr>
          <w:rFonts w:ascii="Calibri" w:hAnsi="Calibri" w:cs="Calibri" w:hint="cs"/>
          <w:b/>
          <w:bCs/>
          <w:sz w:val="28"/>
          <w:szCs w:val="28"/>
          <w:rtl/>
        </w:rPr>
        <w:t xml:space="preserve">التقدير: </w:t>
      </w:r>
    </w:p>
    <w:p w14:paraId="103DBA78" w14:textId="77777777" w:rsidR="00915E97" w:rsidRDefault="00915E97" w:rsidP="00C6418A">
      <w:pPr>
        <w:bidi/>
        <w:ind w:left="503" w:hanging="142"/>
        <w:rPr>
          <w:rtl/>
        </w:rPr>
      </w:pPr>
    </w:p>
    <w:p w14:paraId="1BD2C2E5" w14:textId="77777777" w:rsidR="00915E97" w:rsidRPr="00521181" w:rsidRDefault="00915E97" w:rsidP="00C6418A">
      <w:pPr>
        <w:bidi/>
        <w:ind w:left="503" w:hanging="142"/>
        <w:rPr>
          <w:rtl/>
        </w:rPr>
      </w:pPr>
    </w:p>
    <w:p w14:paraId="7F8B8D6D" w14:textId="7E57EB04" w:rsidR="00915E97" w:rsidRPr="00576202" w:rsidRDefault="00A22E5A" w:rsidP="00C6418A">
      <w:pPr>
        <w:pStyle w:val="2"/>
        <w:bidi/>
        <w:ind w:left="503" w:hanging="142"/>
        <w:jc w:val="center"/>
        <w:rPr>
          <w:rFonts w:ascii="Calibri" w:hAnsi="Calibri" w:cs="Calibri"/>
          <w:color w:val="595959" w:themeColor="text1" w:themeTint="A6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PT Bold Heading" w:hint="cs"/>
          <w:noProof/>
          <w:sz w:val="28"/>
          <w:szCs w:val="28"/>
          <w:rtl/>
          <w:lang w:val="ar-SA"/>
        </w:rPr>
        <w:drawing>
          <wp:inline distT="0" distB="0" distL="0" distR="0" wp14:anchorId="1EED2199" wp14:editId="420048B2">
            <wp:extent cx="292621" cy="292009"/>
            <wp:effectExtent l="0" t="0" r="0" b="0"/>
            <wp:docPr id="1701774180" name="رسم 1" descr="ترس أحادي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774180" name="رسم 1" descr="ترس أحادي مع تعبئة خالصة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97" cy="29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hint="cs"/>
          <w:color w:val="595959" w:themeColor="text1" w:themeTint="A6"/>
          <w:spacing w:val="10"/>
          <w:sz w:val="40"/>
          <w:szCs w:val="40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15E97" w:rsidRPr="00576202">
        <w:rPr>
          <w:rFonts w:ascii="Calibri" w:hAnsi="Calibri" w:cs="Calibri" w:hint="cs"/>
          <w:color w:val="595959" w:themeColor="text1" w:themeTint="A6"/>
          <w:spacing w:val="10"/>
          <w:sz w:val="40"/>
          <w:szCs w:val="40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الخبرات العملية</w:t>
      </w:r>
    </w:p>
    <w:p w14:paraId="27BD7E51" w14:textId="23607A91" w:rsidR="00915E97" w:rsidRDefault="00C6418A" w:rsidP="00C6418A">
      <w:pPr>
        <w:pStyle w:val="ae"/>
        <w:numPr>
          <w:ilvl w:val="0"/>
          <w:numId w:val="6"/>
        </w:numPr>
        <w:bidi/>
        <w:ind w:left="503" w:hanging="142"/>
        <w:rPr>
          <w:rFonts w:ascii="Tahoma" w:hAnsi="Tahoma"/>
          <w:color w:val="FF0000"/>
          <w:sz w:val="20"/>
          <w:szCs w:val="20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915E97">
        <w:rPr>
          <w:rFonts w:ascii="Calibri" w:hAnsi="Calibri" w:cs="Calibri" w:hint="cs"/>
          <w:b/>
          <w:bCs/>
          <w:sz w:val="28"/>
          <w:szCs w:val="28"/>
          <w:rtl/>
        </w:rPr>
        <w:t xml:space="preserve">الخبرة </w:t>
      </w:r>
    </w:p>
    <w:p w14:paraId="2BA3BCAC" w14:textId="474AE4DE" w:rsidR="00915E97" w:rsidRDefault="00C6418A" w:rsidP="00C6418A">
      <w:pPr>
        <w:pStyle w:val="ae"/>
        <w:numPr>
          <w:ilvl w:val="0"/>
          <w:numId w:val="6"/>
        </w:numPr>
        <w:bidi/>
        <w:ind w:left="503" w:hanging="142"/>
        <w:rPr>
          <w:rFonts w:ascii="Tahoma" w:hAnsi="Tahoma"/>
          <w:color w:val="FF0000"/>
          <w:sz w:val="20"/>
          <w:szCs w:val="20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915E97">
        <w:rPr>
          <w:rFonts w:ascii="Calibri" w:hAnsi="Calibri" w:cs="Calibri" w:hint="cs"/>
          <w:b/>
          <w:bCs/>
          <w:sz w:val="28"/>
          <w:szCs w:val="28"/>
          <w:rtl/>
        </w:rPr>
        <w:t xml:space="preserve">الخبرة </w:t>
      </w:r>
    </w:p>
    <w:p w14:paraId="09E963D0" w14:textId="1F3AEA79" w:rsidR="00F9303E" w:rsidRPr="00F9303E" w:rsidRDefault="00C6418A" w:rsidP="00C6418A">
      <w:pPr>
        <w:pStyle w:val="ae"/>
        <w:numPr>
          <w:ilvl w:val="0"/>
          <w:numId w:val="6"/>
        </w:numPr>
        <w:bidi/>
        <w:ind w:left="503" w:hanging="142"/>
        <w:rPr>
          <w:rFonts w:ascii="Tahoma" w:hAnsi="Tahoma"/>
          <w:color w:val="FF0000"/>
          <w:sz w:val="20"/>
          <w:szCs w:val="20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915E97">
        <w:rPr>
          <w:rFonts w:ascii="Calibri" w:hAnsi="Calibri" w:cs="Calibri" w:hint="cs"/>
          <w:b/>
          <w:bCs/>
          <w:sz w:val="28"/>
          <w:szCs w:val="28"/>
          <w:rtl/>
        </w:rPr>
        <w:t xml:space="preserve">الخبرة </w:t>
      </w:r>
    </w:p>
    <w:p w14:paraId="0154439D" w14:textId="3241E4EC" w:rsidR="00F9303E" w:rsidRDefault="00C6418A" w:rsidP="00C6418A">
      <w:pPr>
        <w:pStyle w:val="ae"/>
        <w:numPr>
          <w:ilvl w:val="0"/>
          <w:numId w:val="6"/>
        </w:numPr>
        <w:bidi/>
        <w:ind w:left="503" w:hanging="142"/>
        <w:rPr>
          <w:rFonts w:ascii="Tahoma" w:hAnsi="Tahoma"/>
          <w:color w:val="FF0000"/>
          <w:sz w:val="20"/>
          <w:szCs w:val="20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F9303E">
        <w:rPr>
          <w:rFonts w:ascii="Calibri" w:hAnsi="Calibri" w:cs="Calibri" w:hint="cs"/>
          <w:b/>
          <w:bCs/>
          <w:sz w:val="28"/>
          <w:szCs w:val="28"/>
          <w:rtl/>
        </w:rPr>
        <w:t xml:space="preserve">الخبرة </w:t>
      </w:r>
    </w:p>
    <w:p w14:paraId="5296E176" w14:textId="77777777" w:rsidR="00F9303E" w:rsidRPr="00F9303E" w:rsidRDefault="00F9303E" w:rsidP="00C6418A">
      <w:pPr>
        <w:pStyle w:val="ae"/>
        <w:bidi/>
        <w:ind w:left="503" w:hanging="142"/>
        <w:rPr>
          <w:rFonts w:ascii="Tahoma" w:hAnsi="Tahoma"/>
          <w:color w:val="FF0000"/>
          <w:sz w:val="20"/>
          <w:szCs w:val="20"/>
          <w:rtl/>
        </w:rPr>
      </w:pPr>
    </w:p>
    <w:p w14:paraId="51DD28C4" w14:textId="77777777" w:rsidR="00002594" w:rsidRPr="00576202" w:rsidRDefault="00002594" w:rsidP="00C6418A">
      <w:pPr>
        <w:pStyle w:val="2"/>
        <w:bidi/>
        <w:ind w:left="503" w:hanging="142"/>
        <w:jc w:val="center"/>
        <w:rPr>
          <w:rFonts w:ascii="Calibri" w:hAnsi="Calibri" w:cs="Calibri"/>
          <w:color w:val="595959" w:themeColor="text1" w:themeTint="A6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 w:hint="cs"/>
          <w:noProof/>
          <w:color w:val="595959" w:themeColor="text1" w:themeTint="A6"/>
          <w:spacing w:val="10"/>
          <w:sz w:val="40"/>
          <w:szCs w:val="40"/>
          <w:rtl/>
          <w:lang w:val="ar-SA"/>
        </w:rPr>
        <w:drawing>
          <wp:inline distT="0" distB="0" distL="0" distR="0" wp14:anchorId="6A70CFD1" wp14:editId="04E16EA7">
            <wp:extent cx="266700" cy="225028"/>
            <wp:effectExtent l="0" t="0" r="0" b="3810"/>
            <wp:docPr id="1139800268" name="رسم 10" descr="ذرة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800268" name="رسم 1139800268" descr="ذرة مع تعبئة خالصة"/>
                    <pic:cNvPicPr/>
                  </pic:nvPicPr>
                  <pic:blipFill rotWithShape="1">
                    <a:blip r:embed="rId31">
                      <a:extLs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rcRect t="8333" b="7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41" cy="231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 w:cs="Calibri" w:hint="cs"/>
          <w:color w:val="595959" w:themeColor="text1" w:themeTint="A6"/>
          <w:spacing w:val="10"/>
          <w:sz w:val="40"/>
          <w:szCs w:val="40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مراجع العمل</w:t>
      </w:r>
    </w:p>
    <w:p w14:paraId="2C71C58A" w14:textId="77777777" w:rsidR="00002594" w:rsidRDefault="00002594" w:rsidP="00C6418A">
      <w:pPr>
        <w:pStyle w:val="ae"/>
        <w:numPr>
          <w:ilvl w:val="0"/>
          <w:numId w:val="10"/>
        </w:numPr>
        <w:bidi/>
        <w:ind w:left="503" w:right="316" w:hanging="142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cs"/>
          <w:sz w:val="28"/>
          <w:szCs w:val="28"/>
          <w:rtl/>
        </w:rPr>
        <w:t xml:space="preserve">شركة </w:t>
      </w:r>
      <w:r>
        <w:rPr>
          <w:rFonts w:ascii="Calibri" w:hAnsi="Calibri" w:cs="Calibri"/>
          <w:sz w:val="28"/>
          <w:szCs w:val="28"/>
          <w:rtl/>
        </w:rPr>
        <w:tab/>
      </w:r>
      <w:r>
        <w:rPr>
          <w:rFonts w:ascii="Calibri" w:hAnsi="Calibri" w:cs="Calibri"/>
          <w:sz w:val="28"/>
          <w:szCs w:val="28"/>
          <w:rtl/>
        </w:rPr>
        <w:tab/>
      </w:r>
      <w:r>
        <w:rPr>
          <w:rFonts w:ascii="Calibri" w:hAnsi="Calibri" w:cs="Calibri"/>
          <w:sz w:val="28"/>
          <w:szCs w:val="28"/>
          <w:rtl/>
        </w:rPr>
        <w:tab/>
      </w:r>
      <w:r>
        <w:rPr>
          <w:rFonts w:ascii="Calibri" w:hAnsi="Calibri" w:cs="Calibri"/>
          <w:sz w:val="28"/>
          <w:szCs w:val="28"/>
          <w:rtl/>
        </w:rPr>
        <w:tab/>
      </w:r>
      <w:r>
        <w:rPr>
          <w:rFonts w:ascii="Calibri" w:hAnsi="Calibri" w:cs="Calibri" w:hint="cs"/>
          <w:sz w:val="28"/>
          <w:szCs w:val="28"/>
          <w:rtl/>
        </w:rPr>
        <w:t>هاتف/ 0111111111</w:t>
      </w:r>
    </w:p>
    <w:p w14:paraId="23B40CE9" w14:textId="77777777" w:rsidR="00002594" w:rsidRDefault="00002594" w:rsidP="00C6418A">
      <w:pPr>
        <w:pStyle w:val="ae"/>
        <w:numPr>
          <w:ilvl w:val="0"/>
          <w:numId w:val="10"/>
        </w:numPr>
        <w:bidi/>
        <w:ind w:left="503" w:right="316" w:hanging="142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cs"/>
          <w:sz w:val="28"/>
          <w:szCs w:val="28"/>
          <w:rtl/>
        </w:rPr>
        <w:t xml:space="preserve">شركة </w:t>
      </w:r>
      <w:r>
        <w:rPr>
          <w:rFonts w:ascii="Calibri" w:hAnsi="Calibri" w:cs="Calibri"/>
          <w:sz w:val="28"/>
          <w:szCs w:val="28"/>
          <w:rtl/>
        </w:rPr>
        <w:tab/>
      </w:r>
      <w:r>
        <w:rPr>
          <w:rFonts w:ascii="Calibri" w:hAnsi="Calibri" w:cs="Calibri"/>
          <w:sz w:val="28"/>
          <w:szCs w:val="28"/>
          <w:rtl/>
        </w:rPr>
        <w:tab/>
      </w:r>
      <w:r>
        <w:rPr>
          <w:rFonts w:ascii="Calibri" w:hAnsi="Calibri" w:cs="Calibri"/>
          <w:sz w:val="28"/>
          <w:szCs w:val="28"/>
          <w:rtl/>
        </w:rPr>
        <w:tab/>
      </w:r>
      <w:r>
        <w:rPr>
          <w:rFonts w:ascii="Calibri" w:hAnsi="Calibri" w:cs="Calibri"/>
          <w:sz w:val="28"/>
          <w:szCs w:val="28"/>
          <w:rtl/>
        </w:rPr>
        <w:tab/>
      </w:r>
      <w:r>
        <w:rPr>
          <w:rFonts w:ascii="Calibri" w:hAnsi="Calibri" w:cs="Calibri" w:hint="cs"/>
          <w:sz w:val="28"/>
          <w:szCs w:val="28"/>
          <w:rtl/>
        </w:rPr>
        <w:t>هاتف/ 0111111111</w:t>
      </w:r>
    </w:p>
    <w:p w14:paraId="4D600EF3" w14:textId="77777777" w:rsidR="00002594" w:rsidRPr="00BA0A77" w:rsidRDefault="00002594" w:rsidP="00C6418A">
      <w:pPr>
        <w:pStyle w:val="ae"/>
        <w:numPr>
          <w:ilvl w:val="0"/>
          <w:numId w:val="10"/>
        </w:numPr>
        <w:bidi/>
        <w:ind w:left="503" w:right="316" w:hanging="142"/>
        <w:jc w:val="both"/>
        <w:rPr>
          <w:rFonts w:ascii="Calibri" w:hAnsi="Calibri" w:cs="Calibri" w:hint="cs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 xml:space="preserve">شركة </w:t>
      </w:r>
      <w:r>
        <w:rPr>
          <w:rFonts w:ascii="Calibri" w:hAnsi="Calibri" w:cs="Calibri"/>
          <w:sz w:val="28"/>
          <w:szCs w:val="28"/>
          <w:rtl/>
        </w:rPr>
        <w:tab/>
      </w:r>
      <w:r>
        <w:rPr>
          <w:rFonts w:ascii="Calibri" w:hAnsi="Calibri" w:cs="Calibri"/>
          <w:sz w:val="28"/>
          <w:szCs w:val="28"/>
          <w:rtl/>
        </w:rPr>
        <w:tab/>
      </w:r>
      <w:r>
        <w:rPr>
          <w:rFonts w:ascii="Calibri" w:hAnsi="Calibri" w:cs="Calibri"/>
          <w:sz w:val="28"/>
          <w:szCs w:val="28"/>
          <w:rtl/>
        </w:rPr>
        <w:tab/>
      </w:r>
      <w:r>
        <w:rPr>
          <w:rFonts w:ascii="Calibri" w:hAnsi="Calibri" w:cs="Calibri"/>
          <w:sz w:val="28"/>
          <w:szCs w:val="28"/>
          <w:rtl/>
        </w:rPr>
        <w:tab/>
      </w:r>
      <w:r>
        <w:rPr>
          <w:rFonts w:ascii="Calibri" w:hAnsi="Calibri" w:cs="Calibri" w:hint="cs"/>
          <w:sz w:val="28"/>
          <w:szCs w:val="28"/>
          <w:rtl/>
        </w:rPr>
        <w:t>هاتف/ 0111111111</w:t>
      </w:r>
    </w:p>
    <w:p w14:paraId="792A64FA" w14:textId="77777777" w:rsidR="00002594" w:rsidRPr="00BA0A77" w:rsidRDefault="00002594" w:rsidP="00C6418A">
      <w:pPr>
        <w:pStyle w:val="ae"/>
        <w:numPr>
          <w:ilvl w:val="0"/>
          <w:numId w:val="10"/>
        </w:numPr>
        <w:bidi/>
        <w:ind w:left="503" w:right="316" w:hanging="142"/>
        <w:jc w:val="both"/>
        <w:rPr>
          <w:rFonts w:ascii="Calibri" w:hAnsi="Calibri" w:cs="Calibri" w:hint="cs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 xml:space="preserve">شركة </w:t>
      </w:r>
      <w:r>
        <w:rPr>
          <w:rFonts w:ascii="Calibri" w:hAnsi="Calibri" w:cs="Calibri"/>
          <w:sz w:val="28"/>
          <w:szCs w:val="28"/>
          <w:rtl/>
        </w:rPr>
        <w:tab/>
      </w:r>
      <w:r>
        <w:rPr>
          <w:rFonts w:ascii="Calibri" w:hAnsi="Calibri" w:cs="Calibri"/>
          <w:sz w:val="28"/>
          <w:szCs w:val="28"/>
          <w:rtl/>
        </w:rPr>
        <w:tab/>
      </w:r>
      <w:r>
        <w:rPr>
          <w:rFonts w:ascii="Calibri" w:hAnsi="Calibri" w:cs="Calibri"/>
          <w:sz w:val="28"/>
          <w:szCs w:val="28"/>
          <w:rtl/>
        </w:rPr>
        <w:tab/>
      </w:r>
      <w:r>
        <w:rPr>
          <w:rFonts w:ascii="Calibri" w:hAnsi="Calibri" w:cs="Calibri"/>
          <w:sz w:val="28"/>
          <w:szCs w:val="28"/>
          <w:rtl/>
        </w:rPr>
        <w:tab/>
      </w:r>
      <w:r>
        <w:rPr>
          <w:rFonts w:ascii="Calibri" w:hAnsi="Calibri" w:cs="Calibri" w:hint="cs"/>
          <w:sz w:val="28"/>
          <w:szCs w:val="28"/>
          <w:rtl/>
        </w:rPr>
        <w:t>هاتف/ 0111111111</w:t>
      </w:r>
    </w:p>
    <w:p w14:paraId="1FBD9A16" w14:textId="77777777" w:rsidR="00915E97" w:rsidRDefault="00915E97" w:rsidP="00C6418A">
      <w:pPr>
        <w:bidi/>
        <w:ind w:left="503" w:hanging="142"/>
        <w:rPr>
          <w:rtl/>
        </w:rPr>
      </w:pPr>
    </w:p>
    <w:p w14:paraId="07979B7B" w14:textId="77777777" w:rsidR="00002594" w:rsidRDefault="00002594" w:rsidP="00C6418A">
      <w:pPr>
        <w:bidi/>
        <w:ind w:left="503" w:hanging="142"/>
        <w:rPr>
          <w:rFonts w:hint="cs"/>
          <w:rtl/>
        </w:rPr>
      </w:pPr>
    </w:p>
    <w:p w14:paraId="47CD0CBE" w14:textId="18CC3FA4" w:rsidR="00915E97" w:rsidRPr="00576202" w:rsidRDefault="00D74AB8" w:rsidP="00C6418A">
      <w:pPr>
        <w:pStyle w:val="2"/>
        <w:bidi/>
        <w:ind w:left="503" w:hanging="142"/>
        <w:jc w:val="center"/>
        <w:rPr>
          <w:rFonts w:ascii="Calibri" w:hAnsi="Calibri" w:cs="Calibri"/>
          <w:color w:val="595959" w:themeColor="text1" w:themeTint="A6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290B">
        <w:pict w14:anchorId="5AC38481">
          <v:shape id="Picture 432" o:spid="_x0000_i1403" type="#_x0000_t75" style="width:14.3pt;height:13.85pt;visibility:visible;mso-wrap-style:square">
            <v:imagedata r:id="rId33" o:title="" grayscale="t" bilevel="t"/>
          </v:shape>
        </w:pict>
      </w:r>
      <w:r w:rsidRPr="00202C39">
        <w:rPr>
          <w:noProof/>
          <w:rtl/>
          <w:lang w:val="ar-SA"/>
        </w:rPr>
        <w:drawing>
          <wp:inline distT="0" distB="0" distL="0" distR="0" wp14:anchorId="304D2011" wp14:editId="6A37D2E4">
            <wp:extent cx="256309" cy="214779"/>
            <wp:effectExtent l="0" t="0" r="0" b="0"/>
            <wp:docPr id="432" name="Picture 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Picture 432"/>
                    <pic:cNvPicPr/>
                  </pic:nvPicPr>
                  <pic:blipFill>
                    <a:blip r:embed="rId34">
                      <a:duotone>
                        <a:prstClr val="black"/>
                        <a:srgbClr val="646464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59747" cy="21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Calibri" w:hint="cs"/>
          <w:color w:val="595959" w:themeColor="text1" w:themeTint="A6"/>
          <w:spacing w:val="10"/>
          <w:sz w:val="40"/>
          <w:szCs w:val="40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15E97" w:rsidRPr="00576202">
        <w:rPr>
          <w:rFonts w:ascii="Calibri" w:hAnsi="Calibri" w:cs="Calibri" w:hint="cs"/>
          <w:color w:val="595959" w:themeColor="text1" w:themeTint="A6"/>
          <w:spacing w:val="10"/>
          <w:sz w:val="40"/>
          <w:szCs w:val="40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الدورات التدريبية</w:t>
      </w:r>
    </w:p>
    <w:p w14:paraId="206EAB31" w14:textId="775EDA98" w:rsidR="00915E97" w:rsidRPr="00A47967" w:rsidRDefault="00C6418A" w:rsidP="00C6418A">
      <w:pPr>
        <w:pStyle w:val="ae"/>
        <w:numPr>
          <w:ilvl w:val="0"/>
          <w:numId w:val="6"/>
        </w:numPr>
        <w:bidi/>
        <w:ind w:left="503" w:hanging="142"/>
        <w:rPr>
          <w:rFonts w:ascii="Tahoma" w:hAnsi="Tahoma"/>
          <w:color w:val="FF0000"/>
          <w:sz w:val="20"/>
          <w:szCs w:val="20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915E97">
        <w:rPr>
          <w:rFonts w:ascii="Calibri" w:hAnsi="Calibri" w:cs="Calibri" w:hint="cs"/>
          <w:b/>
          <w:bCs/>
          <w:sz w:val="28"/>
          <w:szCs w:val="28"/>
          <w:rtl/>
        </w:rPr>
        <w:t xml:space="preserve">الدورة </w:t>
      </w:r>
    </w:p>
    <w:p w14:paraId="50AA4C4B" w14:textId="0CF50317" w:rsidR="00915E97" w:rsidRPr="00A47967" w:rsidRDefault="00C6418A" w:rsidP="00C6418A">
      <w:pPr>
        <w:pStyle w:val="ae"/>
        <w:numPr>
          <w:ilvl w:val="0"/>
          <w:numId w:val="6"/>
        </w:numPr>
        <w:bidi/>
        <w:ind w:left="503" w:hanging="142"/>
        <w:rPr>
          <w:rFonts w:ascii="Tahoma" w:hAnsi="Tahoma"/>
          <w:color w:val="FF0000"/>
          <w:sz w:val="20"/>
          <w:szCs w:val="20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915E97">
        <w:rPr>
          <w:rFonts w:ascii="Calibri" w:hAnsi="Calibri" w:cs="Calibri" w:hint="cs"/>
          <w:b/>
          <w:bCs/>
          <w:sz w:val="28"/>
          <w:szCs w:val="28"/>
          <w:rtl/>
        </w:rPr>
        <w:t xml:space="preserve">الدورة </w:t>
      </w:r>
    </w:p>
    <w:p w14:paraId="303DBCC1" w14:textId="2E844539" w:rsidR="00915E97" w:rsidRPr="009554A8" w:rsidRDefault="00C6418A" w:rsidP="00C6418A">
      <w:pPr>
        <w:pStyle w:val="ae"/>
        <w:numPr>
          <w:ilvl w:val="0"/>
          <w:numId w:val="6"/>
        </w:numPr>
        <w:bidi/>
        <w:ind w:left="503" w:hanging="142"/>
        <w:rPr>
          <w:rFonts w:ascii="Tahoma" w:hAnsi="Tahoma"/>
          <w:color w:val="FF0000"/>
          <w:sz w:val="20"/>
          <w:szCs w:val="20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915E97">
        <w:rPr>
          <w:rFonts w:ascii="Calibri" w:hAnsi="Calibri" w:cs="Calibri" w:hint="cs"/>
          <w:b/>
          <w:bCs/>
          <w:sz w:val="28"/>
          <w:szCs w:val="28"/>
          <w:rtl/>
        </w:rPr>
        <w:t xml:space="preserve">الدورة </w:t>
      </w:r>
    </w:p>
    <w:p w14:paraId="4B7EF3FB" w14:textId="77777777" w:rsidR="00915E97" w:rsidRDefault="00915E97" w:rsidP="00C6418A">
      <w:pPr>
        <w:bidi/>
        <w:ind w:left="503" w:hanging="142"/>
        <w:rPr>
          <w:rtl/>
        </w:rPr>
      </w:pPr>
    </w:p>
    <w:p w14:paraId="1D1A3B4A" w14:textId="77777777" w:rsidR="00002594" w:rsidRPr="00521181" w:rsidRDefault="00002594" w:rsidP="00C6418A">
      <w:pPr>
        <w:bidi/>
        <w:ind w:left="503" w:hanging="142"/>
        <w:rPr>
          <w:rtl/>
        </w:rPr>
      </w:pPr>
    </w:p>
    <w:p w14:paraId="6062C30B" w14:textId="75634C2D" w:rsidR="00915E97" w:rsidRPr="00576202" w:rsidRDefault="00D74AB8" w:rsidP="00C6418A">
      <w:pPr>
        <w:pStyle w:val="2"/>
        <w:bidi/>
        <w:ind w:left="503" w:hanging="142"/>
        <w:jc w:val="center"/>
        <w:rPr>
          <w:rFonts w:ascii="Calibri" w:hAnsi="Calibri" w:cs="Calibri"/>
          <w:color w:val="595959" w:themeColor="text1" w:themeTint="A6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 w:hint="cs"/>
          <w:noProof/>
          <w:color w:val="595959" w:themeColor="text1" w:themeTint="A6"/>
          <w:spacing w:val="10"/>
          <w:sz w:val="40"/>
          <w:szCs w:val="40"/>
          <w:rtl/>
          <w:lang w:val="ar-SA"/>
        </w:rPr>
        <w:drawing>
          <wp:inline distT="0" distB="0" distL="0" distR="0" wp14:anchorId="39C5D752" wp14:editId="70BFDE7A">
            <wp:extent cx="451654" cy="256857"/>
            <wp:effectExtent l="0" t="0" r="5715" b="0"/>
            <wp:docPr id="1541582107" name="رسم 5" descr="مصافحة باليد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582107" name="رسم 1541582107" descr="مصافحة باليد مع تعبئة خالصة"/>
                    <pic:cNvPicPr/>
                  </pic:nvPicPr>
                  <pic:blipFill rotWithShape="1">
                    <a:blip r:embed="rId36">
                      <a:extLs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rcRect t="21497" b="21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69" cy="265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15E97" w:rsidRPr="00576202">
        <w:rPr>
          <w:rFonts w:ascii="Calibri" w:hAnsi="Calibri" w:cs="Calibri" w:hint="cs"/>
          <w:color w:val="595959" w:themeColor="text1" w:themeTint="A6"/>
          <w:spacing w:val="10"/>
          <w:sz w:val="40"/>
          <w:szCs w:val="40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المهارات الشخصية</w:t>
      </w:r>
    </w:p>
    <w:p w14:paraId="47E15530" w14:textId="0195D93C" w:rsidR="00915E97" w:rsidRPr="00712E97" w:rsidRDefault="00915E97" w:rsidP="00C6418A">
      <w:pPr>
        <w:bidi/>
        <w:ind w:left="503" w:right="316" w:hanging="142"/>
        <w:jc w:val="both"/>
        <w:rPr>
          <w:rFonts w:ascii="Calibri" w:hAnsi="Calibri" w:cs="Calibri"/>
          <w:sz w:val="28"/>
          <w:szCs w:val="28"/>
          <w:rtl/>
        </w:rPr>
      </w:pPr>
      <w:r w:rsidRPr="0034601E">
        <w:rPr>
          <w:rFonts w:ascii="Arial" w:eastAsiaTheme="minorHAnsi" w:hAnsi="Arial" w:cs="Arial"/>
          <w:bCs/>
          <w:color w:val="000000" w:themeColor="text1"/>
          <w:sz w:val="36"/>
          <w:szCs w:val="36"/>
        </w:rPr>
        <w:sym w:font="Wingdings" w:char="F0AC"/>
      </w:r>
      <w:r w:rsidRPr="00712E97">
        <w:rPr>
          <w:rFonts w:ascii="Arial" w:eastAsiaTheme="minorHAnsi" w:hAnsi="Arial" w:cs="Arial" w:hint="cs"/>
          <w:b/>
          <w:bCs/>
          <w:sz w:val="36"/>
          <w:szCs w:val="36"/>
          <w:rtl/>
          <w:lang w:val="fr-MA" w:eastAsia="fr-MA"/>
        </w:rPr>
        <w:t xml:space="preserve"> </w:t>
      </w:r>
      <w:r w:rsidR="00A83E73" w:rsidRPr="00A83E73">
        <w:rPr>
          <w:rFonts w:ascii="Calibri" w:hAnsi="Calibri" w:cs="Calibri" w:hint="cs"/>
          <w:sz w:val="28"/>
          <w:szCs w:val="28"/>
          <w:rtl/>
        </w:rPr>
        <w:t>القدرة</w:t>
      </w:r>
      <w:r w:rsidR="00A83E73" w:rsidRPr="00A83E73">
        <w:rPr>
          <w:rFonts w:ascii="Calibri" w:hAnsi="Calibri" w:cs="Calibri"/>
          <w:sz w:val="28"/>
          <w:szCs w:val="28"/>
          <w:rtl/>
        </w:rPr>
        <w:t xml:space="preserve"> </w:t>
      </w:r>
      <w:r w:rsidR="00A83E73" w:rsidRPr="00A83E73">
        <w:rPr>
          <w:rFonts w:ascii="Calibri" w:hAnsi="Calibri" w:cs="Calibri" w:hint="cs"/>
          <w:sz w:val="28"/>
          <w:szCs w:val="28"/>
          <w:rtl/>
        </w:rPr>
        <w:t>على</w:t>
      </w:r>
      <w:r w:rsidR="00A83E73" w:rsidRPr="00A83E73">
        <w:rPr>
          <w:rFonts w:ascii="Calibri" w:hAnsi="Calibri" w:cs="Calibri"/>
          <w:sz w:val="28"/>
          <w:szCs w:val="28"/>
          <w:rtl/>
        </w:rPr>
        <w:t xml:space="preserve"> </w:t>
      </w:r>
      <w:r w:rsidR="00A83E73" w:rsidRPr="00A83E73">
        <w:rPr>
          <w:rFonts w:ascii="Calibri" w:hAnsi="Calibri" w:cs="Calibri" w:hint="cs"/>
          <w:sz w:val="28"/>
          <w:szCs w:val="28"/>
          <w:rtl/>
        </w:rPr>
        <w:t>الاستماع</w:t>
      </w:r>
      <w:r w:rsidR="00A83E73" w:rsidRPr="00A83E73">
        <w:rPr>
          <w:rFonts w:ascii="Calibri" w:hAnsi="Calibri" w:cs="Calibri"/>
          <w:sz w:val="28"/>
          <w:szCs w:val="28"/>
          <w:rtl/>
        </w:rPr>
        <w:t xml:space="preserve"> </w:t>
      </w:r>
      <w:r w:rsidR="00A83E73" w:rsidRPr="00A83E73">
        <w:rPr>
          <w:rFonts w:ascii="Calibri" w:hAnsi="Calibri" w:cs="Calibri" w:hint="cs"/>
          <w:sz w:val="28"/>
          <w:szCs w:val="28"/>
          <w:rtl/>
        </w:rPr>
        <w:t>الفعّال</w:t>
      </w:r>
      <w:r w:rsidR="00A83E73" w:rsidRPr="00A83E73">
        <w:rPr>
          <w:rFonts w:ascii="Calibri" w:hAnsi="Calibri" w:cs="Calibri"/>
          <w:sz w:val="28"/>
          <w:szCs w:val="28"/>
          <w:rtl/>
        </w:rPr>
        <w:t xml:space="preserve"> </w:t>
      </w:r>
      <w:r w:rsidR="00A83E73" w:rsidRPr="00A83E73">
        <w:rPr>
          <w:rFonts w:ascii="Calibri" w:hAnsi="Calibri" w:cs="Calibri" w:hint="cs"/>
          <w:sz w:val="28"/>
          <w:szCs w:val="28"/>
          <w:rtl/>
        </w:rPr>
        <w:t>والتعبير</w:t>
      </w:r>
      <w:r w:rsidR="00A83E73" w:rsidRPr="00A83E73">
        <w:rPr>
          <w:rFonts w:ascii="Calibri" w:hAnsi="Calibri" w:cs="Calibri"/>
          <w:sz w:val="28"/>
          <w:szCs w:val="28"/>
          <w:rtl/>
        </w:rPr>
        <w:t xml:space="preserve"> </w:t>
      </w:r>
      <w:r w:rsidR="00A83E73" w:rsidRPr="00A83E73">
        <w:rPr>
          <w:rFonts w:ascii="Calibri" w:hAnsi="Calibri" w:cs="Calibri" w:hint="cs"/>
          <w:sz w:val="28"/>
          <w:szCs w:val="28"/>
          <w:rtl/>
        </w:rPr>
        <w:t>عن</w:t>
      </w:r>
      <w:r w:rsidR="00A83E73" w:rsidRPr="00A83E73">
        <w:rPr>
          <w:rFonts w:ascii="Calibri" w:hAnsi="Calibri" w:cs="Calibri"/>
          <w:sz w:val="28"/>
          <w:szCs w:val="28"/>
          <w:rtl/>
        </w:rPr>
        <w:t xml:space="preserve"> </w:t>
      </w:r>
      <w:r w:rsidR="00A83E73" w:rsidRPr="00A83E73">
        <w:rPr>
          <w:rFonts w:ascii="Calibri" w:hAnsi="Calibri" w:cs="Calibri" w:hint="cs"/>
          <w:sz w:val="28"/>
          <w:szCs w:val="28"/>
          <w:rtl/>
        </w:rPr>
        <w:t>الأفكار</w:t>
      </w:r>
      <w:r w:rsidR="00A83E73" w:rsidRPr="00A83E73">
        <w:rPr>
          <w:rFonts w:ascii="Calibri" w:hAnsi="Calibri" w:cs="Calibri"/>
          <w:sz w:val="28"/>
          <w:szCs w:val="28"/>
          <w:rtl/>
        </w:rPr>
        <w:t xml:space="preserve"> </w:t>
      </w:r>
      <w:r w:rsidR="00A83E73" w:rsidRPr="00A83E73">
        <w:rPr>
          <w:rFonts w:ascii="Calibri" w:hAnsi="Calibri" w:cs="Calibri" w:hint="cs"/>
          <w:sz w:val="28"/>
          <w:szCs w:val="28"/>
          <w:rtl/>
        </w:rPr>
        <w:t>بوضوح</w:t>
      </w:r>
      <w:r w:rsidR="00A83E73">
        <w:rPr>
          <w:rFonts w:ascii="Calibri" w:hAnsi="Calibri" w:cs="Calibri" w:hint="cs"/>
          <w:sz w:val="28"/>
          <w:szCs w:val="28"/>
          <w:rtl/>
        </w:rPr>
        <w:t>.</w:t>
      </w:r>
    </w:p>
    <w:p w14:paraId="2A8DE443" w14:textId="1EF18C68" w:rsidR="00915E97" w:rsidRDefault="00915E97" w:rsidP="00C6418A">
      <w:pPr>
        <w:bidi/>
        <w:ind w:left="503" w:right="316" w:hanging="142"/>
        <w:jc w:val="both"/>
        <w:rPr>
          <w:rFonts w:ascii="Calibri" w:hAnsi="Calibri" w:cs="Calibri"/>
          <w:sz w:val="28"/>
          <w:szCs w:val="28"/>
          <w:rtl/>
        </w:rPr>
      </w:pPr>
      <w:r>
        <w:rPr>
          <w:rFonts w:ascii="Arial" w:eastAsiaTheme="minorHAnsi" w:hAnsi="Arial" w:cs="Arial"/>
          <w:bCs/>
          <w:color w:val="0070C0"/>
          <w:sz w:val="36"/>
          <w:szCs w:val="36"/>
          <w:lang w:eastAsia="fr-MA"/>
        </w:rPr>
        <w:t xml:space="preserve"> </w:t>
      </w:r>
      <w:r w:rsidRPr="0034601E">
        <w:rPr>
          <w:rFonts w:ascii="Arial" w:eastAsiaTheme="minorHAnsi" w:hAnsi="Arial" w:cs="Arial"/>
          <w:bCs/>
          <w:color w:val="000000" w:themeColor="text1"/>
          <w:sz w:val="36"/>
          <w:szCs w:val="36"/>
        </w:rPr>
        <w:sym w:font="Wingdings" w:char="F0AC"/>
      </w:r>
      <w:r w:rsidR="00A83E73" w:rsidRPr="00A83E73">
        <w:rPr>
          <w:rFonts w:ascii="Calibri" w:hAnsi="Calibri" w:cs="Calibri" w:hint="cs"/>
          <w:sz w:val="28"/>
          <w:szCs w:val="28"/>
          <w:rtl/>
        </w:rPr>
        <w:t>استخدام</w:t>
      </w:r>
      <w:r w:rsidR="00A83E73" w:rsidRPr="00A83E73">
        <w:rPr>
          <w:rFonts w:ascii="Calibri" w:hAnsi="Calibri" w:cs="Calibri"/>
          <w:sz w:val="28"/>
          <w:szCs w:val="28"/>
          <w:rtl/>
        </w:rPr>
        <w:t xml:space="preserve"> </w:t>
      </w:r>
      <w:r w:rsidR="00A83E73" w:rsidRPr="00A83E73">
        <w:rPr>
          <w:rFonts w:ascii="Calibri" w:hAnsi="Calibri" w:cs="Calibri" w:hint="cs"/>
          <w:sz w:val="28"/>
          <w:szCs w:val="28"/>
          <w:rtl/>
        </w:rPr>
        <w:t>برامج</w:t>
      </w:r>
      <w:r w:rsidR="00A83E73" w:rsidRPr="00A83E73">
        <w:rPr>
          <w:rFonts w:ascii="Calibri" w:hAnsi="Calibri" w:cs="Calibri"/>
          <w:sz w:val="28"/>
          <w:szCs w:val="28"/>
          <w:rtl/>
        </w:rPr>
        <w:t xml:space="preserve"> </w:t>
      </w:r>
      <w:r w:rsidR="00A83E73" w:rsidRPr="00A83E73">
        <w:rPr>
          <w:rFonts w:ascii="Calibri" w:hAnsi="Calibri" w:cs="Calibri" w:hint="cs"/>
          <w:sz w:val="28"/>
          <w:szCs w:val="28"/>
          <w:rtl/>
        </w:rPr>
        <w:t>معالجة</w:t>
      </w:r>
      <w:r w:rsidR="00A83E73" w:rsidRPr="00A83E73">
        <w:rPr>
          <w:rFonts w:ascii="Calibri" w:hAnsi="Calibri" w:cs="Calibri"/>
          <w:sz w:val="28"/>
          <w:szCs w:val="28"/>
          <w:rtl/>
        </w:rPr>
        <w:t xml:space="preserve"> </w:t>
      </w:r>
      <w:r w:rsidR="00A83E73" w:rsidRPr="00A83E73">
        <w:rPr>
          <w:rFonts w:ascii="Calibri" w:hAnsi="Calibri" w:cs="Calibri" w:hint="cs"/>
          <w:sz w:val="28"/>
          <w:szCs w:val="28"/>
          <w:rtl/>
        </w:rPr>
        <w:t>النصوص</w:t>
      </w:r>
      <w:r w:rsidR="00A83E73" w:rsidRPr="00A83E73">
        <w:rPr>
          <w:rFonts w:ascii="Calibri" w:hAnsi="Calibri" w:cs="Calibri"/>
          <w:sz w:val="28"/>
          <w:szCs w:val="28"/>
          <w:rtl/>
        </w:rPr>
        <w:t xml:space="preserve"> </w:t>
      </w:r>
      <w:r w:rsidR="00A83E73" w:rsidRPr="00A83E73">
        <w:rPr>
          <w:rFonts w:ascii="Calibri" w:hAnsi="Calibri" w:cs="Calibri" w:hint="cs"/>
          <w:sz w:val="28"/>
          <w:szCs w:val="28"/>
          <w:rtl/>
        </w:rPr>
        <w:t>والجداول</w:t>
      </w:r>
      <w:r w:rsidR="00A83E73" w:rsidRPr="00A83E73">
        <w:rPr>
          <w:rFonts w:ascii="Calibri" w:hAnsi="Calibri" w:cs="Calibri"/>
          <w:sz w:val="28"/>
          <w:szCs w:val="28"/>
          <w:rtl/>
        </w:rPr>
        <w:t xml:space="preserve"> </w:t>
      </w:r>
      <w:r w:rsidR="00A83E73" w:rsidRPr="00A83E73">
        <w:rPr>
          <w:rFonts w:ascii="Calibri" w:hAnsi="Calibri" w:cs="Calibri" w:hint="cs"/>
          <w:sz w:val="28"/>
          <w:szCs w:val="28"/>
          <w:rtl/>
        </w:rPr>
        <w:t>الإلكترونية</w:t>
      </w:r>
      <w:r w:rsidR="00A83E73">
        <w:rPr>
          <w:rFonts w:ascii="Calibri" w:hAnsi="Calibri" w:cs="Calibri" w:hint="cs"/>
          <w:sz w:val="28"/>
          <w:szCs w:val="28"/>
          <w:rtl/>
        </w:rPr>
        <w:t>.</w:t>
      </w:r>
    </w:p>
    <w:p w14:paraId="207A9F4E" w14:textId="6BFCDA98" w:rsidR="00915E97" w:rsidRDefault="00915E97" w:rsidP="00C6418A">
      <w:pPr>
        <w:bidi/>
        <w:ind w:left="503" w:right="316" w:hanging="142"/>
        <w:jc w:val="both"/>
        <w:rPr>
          <w:rFonts w:ascii="Calibri" w:hAnsi="Calibri" w:cs="Calibri"/>
          <w:sz w:val="28"/>
          <w:szCs w:val="28"/>
          <w:rtl/>
        </w:rPr>
      </w:pPr>
      <w:r>
        <w:rPr>
          <w:rFonts w:ascii="Arial" w:eastAsiaTheme="minorHAnsi" w:hAnsi="Arial" w:cs="Arial"/>
          <w:bCs/>
          <w:color w:val="0070C0"/>
          <w:sz w:val="36"/>
          <w:szCs w:val="36"/>
          <w:lang w:val="fr-MA" w:eastAsia="fr-MA"/>
        </w:rPr>
        <w:t xml:space="preserve"> </w:t>
      </w:r>
      <w:r w:rsidRPr="0034601E">
        <w:rPr>
          <w:rFonts w:ascii="Arial" w:eastAsiaTheme="minorHAnsi" w:hAnsi="Arial" w:cs="Arial"/>
          <w:bCs/>
          <w:color w:val="000000" w:themeColor="text1"/>
          <w:sz w:val="36"/>
          <w:szCs w:val="36"/>
        </w:rPr>
        <w:sym w:font="Wingdings" w:char="F0AC"/>
      </w:r>
      <w:r w:rsidR="00A83E73" w:rsidRPr="00A83E73">
        <w:rPr>
          <w:rFonts w:ascii="Calibri" w:hAnsi="Calibri" w:cs="Calibri" w:hint="cs"/>
          <w:sz w:val="28"/>
          <w:szCs w:val="28"/>
          <w:rtl/>
        </w:rPr>
        <w:t>تحديد</w:t>
      </w:r>
      <w:r w:rsidR="00A83E73" w:rsidRPr="00A83E73">
        <w:rPr>
          <w:rFonts w:ascii="Calibri" w:hAnsi="Calibri" w:cs="Calibri"/>
          <w:sz w:val="28"/>
          <w:szCs w:val="28"/>
          <w:rtl/>
        </w:rPr>
        <w:t xml:space="preserve"> </w:t>
      </w:r>
      <w:r w:rsidR="00A83E73" w:rsidRPr="00A83E73">
        <w:rPr>
          <w:rFonts w:ascii="Calibri" w:hAnsi="Calibri" w:cs="Calibri" w:hint="cs"/>
          <w:sz w:val="28"/>
          <w:szCs w:val="28"/>
          <w:rtl/>
        </w:rPr>
        <w:t>المشكلات</w:t>
      </w:r>
      <w:r w:rsidR="00A83E73" w:rsidRPr="00A83E73">
        <w:rPr>
          <w:rFonts w:ascii="Calibri" w:hAnsi="Calibri" w:cs="Calibri"/>
          <w:sz w:val="28"/>
          <w:szCs w:val="28"/>
          <w:rtl/>
        </w:rPr>
        <w:t xml:space="preserve"> </w:t>
      </w:r>
      <w:r w:rsidR="00A83E73" w:rsidRPr="00A83E73">
        <w:rPr>
          <w:rFonts w:ascii="Calibri" w:hAnsi="Calibri" w:cs="Calibri" w:hint="cs"/>
          <w:sz w:val="28"/>
          <w:szCs w:val="28"/>
          <w:rtl/>
        </w:rPr>
        <w:t>المعقدة</w:t>
      </w:r>
      <w:r w:rsidR="00A83E73" w:rsidRPr="00A83E73">
        <w:rPr>
          <w:rFonts w:ascii="Calibri" w:hAnsi="Calibri" w:cs="Calibri"/>
          <w:sz w:val="28"/>
          <w:szCs w:val="28"/>
          <w:rtl/>
        </w:rPr>
        <w:t xml:space="preserve"> </w:t>
      </w:r>
      <w:r w:rsidR="00A83E73" w:rsidRPr="00A83E73">
        <w:rPr>
          <w:rFonts w:ascii="Calibri" w:hAnsi="Calibri" w:cs="Calibri" w:hint="cs"/>
          <w:sz w:val="28"/>
          <w:szCs w:val="28"/>
          <w:rtl/>
        </w:rPr>
        <w:t>وتطوير</w:t>
      </w:r>
      <w:r w:rsidR="00A83E73" w:rsidRPr="00A83E73">
        <w:rPr>
          <w:rFonts w:ascii="Calibri" w:hAnsi="Calibri" w:cs="Calibri"/>
          <w:sz w:val="28"/>
          <w:szCs w:val="28"/>
          <w:rtl/>
        </w:rPr>
        <w:t xml:space="preserve"> </w:t>
      </w:r>
      <w:r w:rsidR="00A83E73" w:rsidRPr="00A83E73">
        <w:rPr>
          <w:rFonts w:ascii="Calibri" w:hAnsi="Calibri" w:cs="Calibri" w:hint="cs"/>
          <w:sz w:val="28"/>
          <w:szCs w:val="28"/>
          <w:rtl/>
        </w:rPr>
        <w:t>حلول</w:t>
      </w:r>
      <w:r w:rsidR="00A83E73" w:rsidRPr="00A83E73">
        <w:rPr>
          <w:rFonts w:ascii="Calibri" w:hAnsi="Calibri" w:cs="Calibri"/>
          <w:sz w:val="28"/>
          <w:szCs w:val="28"/>
          <w:rtl/>
        </w:rPr>
        <w:t xml:space="preserve"> </w:t>
      </w:r>
      <w:r w:rsidR="00A83E73" w:rsidRPr="00A83E73">
        <w:rPr>
          <w:rFonts w:ascii="Calibri" w:hAnsi="Calibri" w:cs="Calibri" w:hint="cs"/>
          <w:sz w:val="28"/>
          <w:szCs w:val="28"/>
          <w:rtl/>
        </w:rPr>
        <w:t>مبتكرة</w:t>
      </w:r>
      <w:r w:rsidR="00A83E73" w:rsidRPr="00A83E73">
        <w:rPr>
          <w:rFonts w:ascii="Calibri" w:hAnsi="Calibri" w:cs="Calibri"/>
          <w:sz w:val="28"/>
          <w:szCs w:val="28"/>
          <w:rtl/>
        </w:rPr>
        <w:t xml:space="preserve"> </w:t>
      </w:r>
      <w:r w:rsidR="00A83E73" w:rsidRPr="00A83E73">
        <w:rPr>
          <w:rFonts w:ascii="Calibri" w:hAnsi="Calibri" w:cs="Calibri" w:hint="cs"/>
          <w:sz w:val="28"/>
          <w:szCs w:val="28"/>
          <w:rtl/>
        </w:rPr>
        <w:t>لها</w:t>
      </w:r>
      <w:r w:rsidR="00A83E73" w:rsidRPr="00A83E73">
        <w:rPr>
          <w:rFonts w:ascii="Calibri" w:hAnsi="Calibri" w:cs="Calibri"/>
          <w:sz w:val="28"/>
          <w:szCs w:val="28"/>
          <w:rtl/>
        </w:rPr>
        <w:t xml:space="preserve"> </w:t>
      </w:r>
      <w:r w:rsidR="00A83E73" w:rsidRPr="00A83E73">
        <w:rPr>
          <w:rFonts w:ascii="Calibri" w:hAnsi="Calibri" w:cs="Calibri" w:hint="cs"/>
          <w:sz w:val="28"/>
          <w:szCs w:val="28"/>
          <w:rtl/>
        </w:rPr>
        <w:t>بسرعة</w:t>
      </w:r>
      <w:r w:rsidR="00A83E73">
        <w:rPr>
          <w:rFonts w:ascii="Calibri" w:hAnsi="Calibri" w:cs="Calibri" w:hint="cs"/>
          <w:sz w:val="28"/>
          <w:szCs w:val="28"/>
          <w:rtl/>
        </w:rPr>
        <w:t>.</w:t>
      </w:r>
    </w:p>
    <w:p w14:paraId="605F35BD" w14:textId="60CC41D5" w:rsidR="00A83E73" w:rsidRDefault="00A83E73" w:rsidP="00C6418A">
      <w:pPr>
        <w:bidi/>
        <w:ind w:left="503" w:right="316" w:hanging="142"/>
        <w:jc w:val="both"/>
        <w:rPr>
          <w:rFonts w:ascii="Calibri" w:hAnsi="Calibri" w:cs="Calibri"/>
          <w:sz w:val="28"/>
          <w:szCs w:val="28"/>
          <w:rtl/>
        </w:rPr>
      </w:pPr>
      <w:r w:rsidRPr="0034601E">
        <w:rPr>
          <w:rFonts w:ascii="Arial" w:eastAsiaTheme="minorHAnsi" w:hAnsi="Arial" w:cs="Arial"/>
          <w:bCs/>
          <w:color w:val="000000" w:themeColor="text1"/>
          <w:sz w:val="36"/>
          <w:szCs w:val="36"/>
        </w:rPr>
        <w:sym w:font="Wingdings" w:char="F0AC"/>
      </w:r>
      <w:r w:rsidR="00F9303E" w:rsidRPr="00F9303E">
        <w:rPr>
          <w:rFonts w:ascii="Calibri" w:hAnsi="Calibri" w:cs="Calibri" w:hint="cs"/>
          <w:sz w:val="28"/>
          <w:szCs w:val="28"/>
          <w:rtl/>
        </w:rPr>
        <w:t>القدرة</w:t>
      </w:r>
      <w:r w:rsidR="00F9303E" w:rsidRPr="00F9303E">
        <w:rPr>
          <w:rFonts w:ascii="Calibri" w:hAnsi="Calibri" w:cs="Calibri"/>
          <w:sz w:val="28"/>
          <w:szCs w:val="28"/>
          <w:rtl/>
        </w:rPr>
        <w:t xml:space="preserve"> </w:t>
      </w:r>
      <w:r w:rsidR="00F9303E" w:rsidRPr="00F9303E">
        <w:rPr>
          <w:rFonts w:ascii="Calibri" w:hAnsi="Calibri" w:cs="Calibri" w:hint="cs"/>
          <w:sz w:val="28"/>
          <w:szCs w:val="28"/>
          <w:rtl/>
        </w:rPr>
        <w:t>على</w:t>
      </w:r>
      <w:r w:rsidR="00F9303E" w:rsidRPr="00F9303E">
        <w:rPr>
          <w:rFonts w:ascii="Calibri" w:hAnsi="Calibri" w:cs="Calibri"/>
          <w:sz w:val="28"/>
          <w:szCs w:val="28"/>
          <w:rtl/>
        </w:rPr>
        <w:t xml:space="preserve"> </w:t>
      </w:r>
      <w:r w:rsidR="00F9303E" w:rsidRPr="00F9303E">
        <w:rPr>
          <w:rFonts w:ascii="Calibri" w:hAnsi="Calibri" w:cs="Calibri" w:hint="cs"/>
          <w:sz w:val="28"/>
          <w:szCs w:val="28"/>
          <w:rtl/>
        </w:rPr>
        <w:t>تحليل</w:t>
      </w:r>
      <w:r w:rsidR="00F9303E" w:rsidRPr="00F9303E">
        <w:rPr>
          <w:rFonts w:ascii="Calibri" w:hAnsi="Calibri" w:cs="Calibri"/>
          <w:sz w:val="28"/>
          <w:szCs w:val="28"/>
          <w:rtl/>
        </w:rPr>
        <w:t xml:space="preserve"> </w:t>
      </w:r>
      <w:r w:rsidR="00F9303E" w:rsidRPr="00F9303E">
        <w:rPr>
          <w:rFonts w:ascii="Calibri" w:hAnsi="Calibri" w:cs="Calibri" w:hint="cs"/>
          <w:sz w:val="28"/>
          <w:szCs w:val="28"/>
          <w:rtl/>
        </w:rPr>
        <w:t>المعلومات</w:t>
      </w:r>
      <w:r w:rsidR="00F9303E" w:rsidRPr="00F9303E">
        <w:rPr>
          <w:rFonts w:ascii="Calibri" w:hAnsi="Calibri" w:cs="Calibri"/>
          <w:sz w:val="28"/>
          <w:szCs w:val="28"/>
          <w:rtl/>
        </w:rPr>
        <w:t xml:space="preserve"> </w:t>
      </w:r>
      <w:r w:rsidR="00F9303E" w:rsidRPr="00F9303E">
        <w:rPr>
          <w:rFonts w:ascii="Calibri" w:hAnsi="Calibri" w:cs="Calibri" w:hint="cs"/>
          <w:sz w:val="28"/>
          <w:szCs w:val="28"/>
          <w:rtl/>
        </w:rPr>
        <w:t>واتخاذ</w:t>
      </w:r>
      <w:r w:rsidR="00F9303E" w:rsidRPr="00F9303E">
        <w:rPr>
          <w:rFonts w:ascii="Calibri" w:hAnsi="Calibri" w:cs="Calibri"/>
          <w:sz w:val="28"/>
          <w:szCs w:val="28"/>
          <w:rtl/>
        </w:rPr>
        <w:t xml:space="preserve"> </w:t>
      </w:r>
      <w:r w:rsidR="00F9303E" w:rsidRPr="00F9303E">
        <w:rPr>
          <w:rFonts w:ascii="Calibri" w:hAnsi="Calibri" w:cs="Calibri" w:hint="cs"/>
          <w:sz w:val="28"/>
          <w:szCs w:val="28"/>
          <w:rtl/>
        </w:rPr>
        <w:t>قرارات</w:t>
      </w:r>
      <w:r w:rsidR="00F9303E" w:rsidRPr="00F9303E">
        <w:rPr>
          <w:rFonts w:ascii="Calibri" w:hAnsi="Calibri" w:cs="Calibri"/>
          <w:sz w:val="28"/>
          <w:szCs w:val="28"/>
          <w:rtl/>
        </w:rPr>
        <w:t xml:space="preserve"> </w:t>
      </w:r>
      <w:r w:rsidR="00F9303E" w:rsidRPr="00F9303E">
        <w:rPr>
          <w:rFonts w:ascii="Calibri" w:hAnsi="Calibri" w:cs="Calibri" w:hint="cs"/>
          <w:sz w:val="28"/>
          <w:szCs w:val="28"/>
          <w:rtl/>
        </w:rPr>
        <w:t>منطقية</w:t>
      </w:r>
      <w:r w:rsidR="00F9303E" w:rsidRPr="00F9303E">
        <w:rPr>
          <w:rFonts w:ascii="Calibri" w:hAnsi="Calibri" w:cs="Calibri"/>
          <w:sz w:val="28"/>
          <w:szCs w:val="28"/>
          <w:rtl/>
        </w:rPr>
        <w:t xml:space="preserve"> </w:t>
      </w:r>
      <w:r w:rsidR="00F9303E" w:rsidRPr="00F9303E">
        <w:rPr>
          <w:rFonts w:ascii="Calibri" w:hAnsi="Calibri" w:cs="Calibri" w:hint="cs"/>
          <w:sz w:val="28"/>
          <w:szCs w:val="28"/>
          <w:rtl/>
        </w:rPr>
        <w:t>وموضوعية</w:t>
      </w:r>
      <w:r>
        <w:rPr>
          <w:rFonts w:ascii="Calibri" w:hAnsi="Calibri" w:cs="Calibri" w:hint="cs"/>
          <w:sz w:val="28"/>
          <w:szCs w:val="28"/>
          <w:rtl/>
        </w:rPr>
        <w:t>.</w:t>
      </w:r>
    </w:p>
    <w:p w14:paraId="78CCD93B" w14:textId="7CF7C7A3" w:rsidR="00A83E73" w:rsidRDefault="00A83E73" w:rsidP="00C6418A">
      <w:pPr>
        <w:bidi/>
        <w:ind w:left="503" w:right="316" w:hanging="142"/>
        <w:jc w:val="both"/>
        <w:rPr>
          <w:rFonts w:ascii="Calibri" w:hAnsi="Calibri" w:cs="Calibri"/>
          <w:sz w:val="28"/>
          <w:szCs w:val="28"/>
          <w:rtl/>
        </w:rPr>
      </w:pPr>
      <w:r w:rsidRPr="0034601E">
        <w:rPr>
          <w:rFonts w:ascii="Arial" w:eastAsiaTheme="minorHAnsi" w:hAnsi="Arial" w:cs="Arial"/>
          <w:bCs/>
          <w:color w:val="000000" w:themeColor="text1"/>
          <w:sz w:val="36"/>
          <w:szCs w:val="36"/>
        </w:rPr>
        <w:sym w:font="Wingdings" w:char="F0AC"/>
      </w:r>
      <w:r w:rsidR="00F9303E" w:rsidRPr="00F9303E">
        <w:rPr>
          <w:rFonts w:ascii="Calibri" w:hAnsi="Calibri" w:cs="Calibri" w:hint="cs"/>
          <w:sz w:val="28"/>
          <w:szCs w:val="28"/>
          <w:rtl/>
        </w:rPr>
        <w:t>الاستعداد</w:t>
      </w:r>
      <w:r w:rsidR="00F9303E" w:rsidRPr="00F9303E">
        <w:rPr>
          <w:rFonts w:ascii="Calibri" w:hAnsi="Calibri" w:cs="Calibri"/>
          <w:sz w:val="28"/>
          <w:szCs w:val="28"/>
          <w:rtl/>
        </w:rPr>
        <w:t xml:space="preserve"> </w:t>
      </w:r>
      <w:r w:rsidR="00F9303E" w:rsidRPr="00F9303E">
        <w:rPr>
          <w:rFonts w:ascii="Calibri" w:hAnsi="Calibri" w:cs="Calibri" w:hint="cs"/>
          <w:sz w:val="28"/>
          <w:szCs w:val="28"/>
          <w:rtl/>
        </w:rPr>
        <w:t>والرغبة</w:t>
      </w:r>
      <w:r w:rsidR="00F9303E" w:rsidRPr="00F9303E">
        <w:rPr>
          <w:rFonts w:ascii="Calibri" w:hAnsi="Calibri" w:cs="Calibri"/>
          <w:sz w:val="28"/>
          <w:szCs w:val="28"/>
          <w:rtl/>
        </w:rPr>
        <w:t xml:space="preserve"> </w:t>
      </w:r>
      <w:r w:rsidR="00F9303E" w:rsidRPr="00F9303E">
        <w:rPr>
          <w:rFonts w:ascii="Calibri" w:hAnsi="Calibri" w:cs="Calibri" w:hint="cs"/>
          <w:sz w:val="28"/>
          <w:szCs w:val="28"/>
          <w:rtl/>
        </w:rPr>
        <w:t>في</w:t>
      </w:r>
      <w:r w:rsidR="00F9303E" w:rsidRPr="00F9303E">
        <w:rPr>
          <w:rFonts w:ascii="Calibri" w:hAnsi="Calibri" w:cs="Calibri"/>
          <w:sz w:val="28"/>
          <w:szCs w:val="28"/>
          <w:rtl/>
        </w:rPr>
        <w:t xml:space="preserve"> </w:t>
      </w:r>
      <w:r w:rsidR="00F9303E" w:rsidRPr="00F9303E">
        <w:rPr>
          <w:rFonts w:ascii="Calibri" w:hAnsi="Calibri" w:cs="Calibri" w:hint="cs"/>
          <w:sz w:val="28"/>
          <w:szCs w:val="28"/>
          <w:rtl/>
        </w:rPr>
        <w:t>اكتساب</w:t>
      </w:r>
      <w:r w:rsidR="00F9303E" w:rsidRPr="00F9303E">
        <w:rPr>
          <w:rFonts w:ascii="Calibri" w:hAnsi="Calibri" w:cs="Calibri"/>
          <w:sz w:val="28"/>
          <w:szCs w:val="28"/>
          <w:rtl/>
        </w:rPr>
        <w:t xml:space="preserve"> </w:t>
      </w:r>
      <w:r w:rsidR="00F9303E" w:rsidRPr="00F9303E">
        <w:rPr>
          <w:rFonts w:ascii="Calibri" w:hAnsi="Calibri" w:cs="Calibri" w:hint="cs"/>
          <w:sz w:val="28"/>
          <w:szCs w:val="28"/>
          <w:rtl/>
        </w:rPr>
        <w:t>مهارات</w:t>
      </w:r>
      <w:r w:rsidR="00F9303E" w:rsidRPr="00F9303E">
        <w:rPr>
          <w:rFonts w:ascii="Calibri" w:hAnsi="Calibri" w:cs="Calibri"/>
          <w:sz w:val="28"/>
          <w:szCs w:val="28"/>
          <w:rtl/>
        </w:rPr>
        <w:t xml:space="preserve"> </w:t>
      </w:r>
      <w:r w:rsidR="00F9303E" w:rsidRPr="00F9303E">
        <w:rPr>
          <w:rFonts w:ascii="Calibri" w:hAnsi="Calibri" w:cs="Calibri" w:hint="cs"/>
          <w:sz w:val="28"/>
          <w:szCs w:val="28"/>
          <w:rtl/>
        </w:rPr>
        <w:t>ومعارف</w:t>
      </w:r>
      <w:r w:rsidR="00F9303E" w:rsidRPr="00F9303E">
        <w:rPr>
          <w:rFonts w:ascii="Calibri" w:hAnsi="Calibri" w:cs="Calibri"/>
          <w:sz w:val="28"/>
          <w:szCs w:val="28"/>
          <w:rtl/>
        </w:rPr>
        <w:t xml:space="preserve"> </w:t>
      </w:r>
      <w:r w:rsidR="00F9303E" w:rsidRPr="00F9303E">
        <w:rPr>
          <w:rFonts w:ascii="Calibri" w:hAnsi="Calibri" w:cs="Calibri" w:hint="cs"/>
          <w:sz w:val="28"/>
          <w:szCs w:val="28"/>
          <w:rtl/>
        </w:rPr>
        <w:t>جديدة</w:t>
      </w:r>
      <w:r w:rsidR="00F9303E" w:rsidRPr="00F9303E">
        <w:rPr>
          <w:rFonts w:ascii="Calibri" w:hAnsi="Calibri" w:cs="Calibri"/>
          <w:sz w:val="28"/>
          <w:szCs w:val="28"/>
          <w:rtl/>
        </w:rPr>
        <w:t xml:space="preserve"> </w:t>
      </w:r>
      <w:r w:rsidR="00F9303E" w:rsidRPr="00F9303E">
        <w:rPr>
          <w:rFonts w:ascii="Calibri" w:hAnsi="Calibri" w:cs="Calibri" w:hint="cs"/>
          <w:sz w:val="28"/>
          <w:szCs w:val="28"/>
          <w:rtl/>
        </w:rPr>
        <w:t>بسرعة</w:t>
      </w:r>
      <w:r>
        <w:rPr>
          <w:rFonts w:ascii="Calibri" w:hAnsi="Calibri" w:cs="Calibri" w:hint="cs"/>
          <w:sz w:val="28"/>
          <w:szCs w:val="28"/>
          <w:rtl/>
        </w:rPr>
        <w:t>.</w:t>
      </w:r>
    </w:p>
    <w:p w14:paraId="715FE74A" w14:textId="794D2519" w:rsidR="00915E97" w:rsidRPr="00915E97" w:rsidRDefault="00A83E73" w:rsidP="00C6418A">
      <w:pPr>
        <w:bidi/>
        <w:ind w:left="503" w:right="316" w:hanging="142"/>
        <w:jc w:val="both"/>
      </w:pPr>
      <w:r w:rsidRPr="0034601E">
        <w:rPr>
          <w:rFonts w:ascii="Arial" w:eastAsiaTheme="minorHAnsi" w:hAnsi="Arial" w:cs="Arial"/>
          <w:bCs/>
          <w:color w:val="000000" w:themeColor="text1"/>
          <w:sz w:val="36"/>
          <w:szCs w:val="36"/>
        </w:rPr>
        <w:sym w:font="Wingdings" w:char="F0AC"/>
      </w:r>
      <w:r>
        <w:rPr>
          <w:rFonts w:ascii="Calibri" w:hAnsi="Calibri" w:cs="Calibri" w:hint="cs"/>
          <w:sz w:val="28"/>
          <w:szCs w:val="28"/>
          <w:rtl/>
        </w:rPr>
        <w:t xml:space="preserve"> </w:t>
      </w:r>
      <w:r w:rsidRPr="00A83E73">
        <w:rPr>
          <w:rFonts w:ascii="Calibri" w:hAnsi="Calibri" w:cs="Calibri" w:hint="cs"/>
          <w:sz w:val="28"/>
          <w:szCs w:val="28"/>
          <w:rtl/>
        </w:rPr>
        <w:t>قدرة</w:t>
      </w:r>
      <w:r w:rsidRPr="00A83E73">
        <w:rPr>
          <w:rFonts w:ascii="Calibri" w:hAnsi="Calibri" w:cs="Calibri"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sz w:val="28"/>
          <w:szCs w:val="28"/>
          <w:rtl/>
        </w:rPr>
        <w:t>ال</w:t>
      </w:r>
      <w:r w:rsidRPr="00A83E73">
        <w:rPr>
          <w:rFonts w:ascii="Calibri" w:hAnsi="Calibri" w:cs="Calibri" w:hint="cs"/>
          <w:sz w:val="28"/>
          <w:szCs w:val="28"/>
          <w:rtl/>
        </w:rPr>
        <w:t>تواصل</w:t>
      </w:r>
      <w:r w:rsidRPr="00A83E73">
        <w:rPr>
          <w:rFonts w:ascii="Calibri" w:hAnsi="Calibri" w:cs="Calibri"/>
          <w:sz w:val="28"/>
          <w:szCs w:val="28"/>
          <w:rtl/>
        </w:rPr>
        <w:t xml:space="preserve"> </w:t>
      </w:r>
      <w:r w:rsidRPr="00A83E73">
        <w:rPr>
          <w:rFonts w:ascii="Calibri" w:hAnsi="Calibri" w:cs="Calibri" w:hint="cs"/>
          <w:sz w:val="28"/>
          <w:szCs w:val="28"/>
          <w:rtl/>
        </w:rPr>
        <w:t>بفعالية</w:t>
      </w:r>
      <w:r w:rsidRPr="00A83E73">
        <w:rPr>
          <w:rFonts w:ascii="Calibri" w:hAnsi="Calibri" w:cs="Calibri"/>
          <w:sz w:val="28"/>
          <w:szCs w:val="28"/>
          <w:rtl/>
        </w:rPr>
        <w:t xml:space="preserve"> </w:t>
      </w:r>
      <w:r w:rsidRPr="00A83E73">
        <w:rPr>
          <w:rFonts w:ascii="Calibri" w:hAnsi="Calibri" w:cs="Calibri" w:hint="cs"/>
          <w:sz w:val="28"/>
          <w:szCs w:val="28"/>
          <w:rtl/>
        </w:rPr>
        <w:t>مع</w:t>
      </w:r>
      <w:r w:rsidRPr="00A83E73">
        <w:rPr>
          <w:rFonts w:ascii="Calibri" w:hAnsi="Calibri" w:cs="Calibri"/>
          <w:sz w:val="28"/>
          <w:szCs w:val="28"/>
          <w:rtl/>
        </w:rPr>
        <w:t xml:space="preserve"> </w:t>
      </w:r>
      <w:r w:rsidRPr="00A83E73">
        <w:rPr>
          <w:rFonts w:ascii="Calibri" w:hAnsi="Calibri" w:cs="Calibri" w:hint="cs"/>
          <w:sz w:val="28"/>
          <w:szCs w:val="28"/>
          <w:rtl/>
        </w:rPr>
        <w:t>الآخرين</w:t>
      </w:r>
      <w:r w:rsidRPr="00A83E73">
        <w:rPr>
          <w:rFonts w:ascii="Calibri" w:hAnsi="Calibri" w:cs="Calibri"/>
          <w:sz w:val="28"/>
          <w:szCs w:val="28"/>
          <w:rtl/>
        </w:rPr>
        <w:t xml:space="preserve"> </w:t>
      </w:r>
      <w:r w:rsidRPr="00A83E73">
        <w:rPr>
          <w:rFonts w:ascii="Calibri" w:hAnsi="Calibri" w:cs="Calibri" w:hint="cs"/>
          <w:sz w:val="28"/>
          <w:szCs w:val="28"/>
          <w:rtl/>
        </w:rPr>
        <w:t>عبر</w:t>
      </w:r>
      <w:r w:rsidRPr="00A83E73">
        <w:rPr>
          <w:rFonts w:ascii="Calibri" w:hAnsi="Calibri" w:cs="Calibri"/>
          <w:sz w:val="28"/>
          <w:szCs w:val="28"/>
          <w:rtl/>
        </w:rPr>
        <w:t xml:space="preserve"> </w:t>
      </w:r>
      <w:r w:rsidRPr="00A83E73">
        <w:rPr>
          <w:rFonts w:ascii="Calibri" w:hAnsi="Calibri" w:cs="Calibri" w:hint="cs"/>
          <w:sz w:val="28"/>
          <w:szCs w:val="28"/>
          <w:rtl/>
        </w:rPr>
        <w:t>المنصات</w:t>
      </w:r>
      <w:r w:rsidRPr="00A83E73">
        <w:rPr>
          <w:rFonts w:ascii="Calibri" w:hAnsi="Calibri" w:cs="Calibri"/>
          <w:sz w:val="28"/>
          <w:szCs w:val="28"/>
          <w:rtl/>
        </w:rPr>
        <w:t xml:space="preserve"> </w:t>
      </w:r>
      <w:r w:rsidRPr="00A83E73">
        <w:rPr>
          <w:rFonts w:ascii="Calibri" w:hAnsi="Calibri" w:cs="Calibri" w:hint="cs"/>
          <w:sz w:val="28"/>
          <w:szCs w:val="28"/>
          <w:rtl/>
        </w:rPr>
        <w:t>الرقمية</w:t>
      </w:r>
      <w:r>
        <w:rPr>
          <w:rFonts w:ascii="Calibri" w:hAnsi="Calibri" w:cs="Calibri" w:hint="cs"/>
          <w:sz w:val="28"/>
          <w:szCs w:val="28"/>
          <w:rtl/>
        </w:rPr>
        <w:t>.</w:t>
      </w:r>
    </w:p>
    <w:sectPr w:rsidR="00915E97" w:rsidRPr="00915E97" w:rsidSect="0034601E">
      <w:headerReference w:type="default" r:id="rId38"/>
      <w:type w:val="continuous"/>
      <w:pgSz w:w="11906" w:h="16838" w:code="9"/>
      <w:pgMar w:top="426" w:right="720" w:bottom="0" w:left="720" w:header="720" w:footer="720" w:gutter="0"/>
      <w:cols w:num="2" w:space="708" w:equalWidth="0">
        <w:col w:w="3016" w:space="708"/>
        <w:col w:w="6740"/>
      </w:cols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FE7DE" w14:textId="77777777" w:rsidR="00725B0C" w:rsidRDefault="00725B0C" w:rsidP="000C45FF">
      <w:r>
        <w:separator/>
      </w:r>
    </w:p>
  </w:endnote>
  <w:endnote w:type="continuationSeparator" w:id="0">
    <w:p w14:paraId="273A05ED" w14:textId="77777777" w:rsidR="00725B0C" w:rsidRDefault="00725B0C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6200D" w14:textId="77777777" w:rsidR="00725B0C" w:rsidRDefault="00725B0C" w:rsidP="000C45FF">
      <w:r>
        <w:separator/>
      </w:r>
    </w:p>
  </w:footnote>
  <w:footnote w:type="continuationSeparator" w:id="0">
    <w:p w14:paraId="0D60C210" w14:textId="77777777" w:rsidR="00725B0C" w:rsidRDefault="00725B0C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B5F4" w14:textId="3357DC0D" w:rsidR="000C45FF" w:rsidRDefault="00493304">
    <w:pPr>
      <w:pStyle w:val="a7"/>
      <w:bidi/>
    </w:pPr>
    <w:r>
      <w:rPr>
        <w:noProof/>
        <w:rtl/>
        <w:lang w:val="ar-SA" w:eastAsia="ar"/>
      </w:rPr>
      <w:drawing>
        <wp:anchor distT="0" distB="0" distL="114300" distR="114300" simplePos="0" relativeHeight="251659264" behindDoc="1" locked="0" layoutInCell="1" allowOverlap="1" wp14:anchorId="4CA1B51D" wp14:editId="6CCC5AC1">
          <wp:simplePos x="0" y="0"/>
          <wp:positionH relativeFrom="margin">
            <wp:align>right</wp:align>
          </wp:positionH>
          <wp:positionV relativeFrom="paragraph">
            <wp:posOffset>421591</wp:posOffset>
          </wp:positionV>
          <wp:extent cx="2202550" cy="984738"/>
          <wp:effectExtent l="0" t="133350" r="26670" b="215900"/>
          <wp:wrapNone/>
          <wp:docPr id="765199765" name="صورة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199765" name="صورة 765199765"/>
                  <pic:cNvPicPr/>
                </pic:nvPicPr>
                <pic:blipFill>
                  <a:blip r:embed="rId1">
                    <a:alphaModFix amt="4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420937">
                    <a:off x="0" y="0"/>
                    <a:ext cx="2202550" cy="984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45FF">
      <w:rPr>
        <w:noProof/>
        <w:rtl/>
        <w:lang w:eastAsia="ar"/>
      </w:rPr>
      <w:drawing>
        <wp:anchor distT="0" distB="0" distL="114300" distR="114300" simplePos="0" relativeHeight="251658240" behindDoc="1" locked="0" layoutInCell="1" allowOverlap="1" wp14:anchorId="3B1CB647" wp14:editId="058BF233">
          <wp:simplePos x="0" y="0"/>
          <wp:positionH relativeFrom="margin">
            <wp:posOffset>-381000</wp:posOffset>
          </wp:positionH>
          <wp:positionV relativeFrom="page">
            <wp:posOffset>167640</wp:posOffset>
          </wp:positionV>
          <wp:extent cx="7315200" cy="10304145"/>
          <wp:effectExtent l="0" t="0" r="0" b="1905"/>
          <wp:wrapNone/>
          <wp:docPr id="1262596474" name="الرسم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315200" cy="10304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A6519"/>
    <w:multiLevelType w:val="hybridMultilevel"/>
    <w:tmpl w:val="8790FF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F2106"/>
    <w:multiLevelType w:val="hybridMultilevel"/>
    <w:tmpl w:val="BA7839B2"/>
    <w:lvl w:ilvl="0" w:tplc="C6BCC3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5292C"/>
    <w:multiLevelType w:val="hybridMultilevel"/>
    <w:tmpl w:val="88F8FA74"/>
    <w:lvl w:ilvl="0" w:tplc="B77476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DA79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ECA3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2EF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0EA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08F4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B6CC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14F9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7E3D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BD421B9"/>
    <w:multiLevelType w:val="hybridMultilevel"/>
    <w:tmpl w:val="51324838"/>
    <w:lvl w:ilvl="0" w:tplc="0A6C3B9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E7565"/>
    <w:multiLevelType w:val="hybridMultilevel"/>
    <w:tmpl w:val="8790FF10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17BC4"/>
    <w:multiLevelType w:val="hybridMultilevel"/>
    <w:tmpl w:val="7FAE957C"/>
    <w:lvl w:ilvl="0" w:tplc="24426F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A6A6A6" w:themeColor="background1" w:themeShade="A6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1A"/>
    <w:multiLevelType w:val="hybridMultilevel"/>
    <w:tmpl w:val="0E5E86AE"/>
    <w:lvl w:ilvl="0" w:tplc="0409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59C77D87"/>
    <w:multiLevelType w:val="hybridMultilevel"/>
    <w:tmpl w:val="19AAFA26"/>
    <w:lvl w:ilvl="0" w:tplc="165ACF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BAA83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16D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0A7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F06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28D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A7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8E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66D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4363573"/>
    <w:multiLevelType w:val="hybridMultilevel"/>
    <w:tmpl w:val="AA8AE1C8"/>
    <w:lvl w:ilvl="0" w:tplc="5136E1C6">
      <w:start w:val="1"/>
      <w:numFmt w:val="bullet"/>
      <w:lvlText w:val=""/>
      <w:lvlJc w:val="left"/>
      <w:pPr>
        <w:ind w:left="327" w:hanging="360"/>
      </w:pPr>
      <w:rPr>
        <w:rFonts w:ascii="Wingdings" w:hAnsi="Wingdings" w:hint="default"/>
        <w:color w:val="A6A6A6" w:themeColor="background1" w:themeShade="A6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9" w15:restartNumberingAfterBreak="0">
    <w:nsid w:val="64E164B0"/>
    <w:multiLevelType w:val="hybridMultilevel"/>
    <w:tmpl w:val="81C4B668"/>
    <w:lvl w:ilvl="0" w:tplc="4CFEFF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E6E44"/>
    <w:multiLevelType w:val="hybridMultilevel"/>
    <w:tmpl w:val="3BD265B2"/>
    <w:lvl w:ilvl="0" w:tplc="EC340C86">
      <w:start w:val="1"/>
      <w:numFmt w:val="bullet"/>
      <w:lvlText w:val="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  <w:color w:val="A6A6A6" w:themeColor="background1" w:themeShade="A6"/>
      </w:rPr>
    </w:lvl>
    <w:lvl w:ilvl="1" w:tplc="2ADEE304" w:tentative="1">
      <w:start w:val="1"/>
      <w:numFmt w:val="bullet"/>
      <w:lvlText w:val="•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2" w:tplc="CC76518E" w:tentative="1">
      <w:start w:val="1"/>
      <w:numFmt w:val="bullet"/>
      <w:lvlText w:val="•"/>
      <w:lvlJc w:val="left"/>
      <w:pPr>
        <w:tabs>
          <w:tab w:val="num" w:pos="2225"/>
        </w:tabs>
        <w:ind w:left="2225" w:hanging="360"/>
      </w:pPr>
      <w:rPr>
        <w:rFonts w:ascii="Arial" w:hAnsi="Arial" w:hint="default"/>
      </w:rPr>
    </w:lvl>
    <w:lvl w:ilvl="3" w:tplc="238050C6" w:tentative="1">
      <w:start w:val="1"/>
      <w:numFmt w:val="bullet"/>
      <w:lvlText w:val="•"/>
      <w:lvlJc w:val="left"/>
      <w:pPr>
        <w:tabs>
          <w:tab w:val="num" w:pos="2945"/>
        </w:tabs>
        <w:ind w:left="2945" w:hanging="360"/>
      </w:pPr>
      <w:rPr>
        <w:rFonts w:ascii="Arial" w:hAnsi="Arial" w:hint="default"/>
      </w:rPr>
    </w:lvl>
    <w:lvl w:ilvl="4" w:tplc="205A61E2" w:tentative="1">
      <w:start w:val="1"/>
      <w:numFmt w:val="bullet"/>
      <w:lvlText w:val="•"/>
      <w:lvlJc w:val="left"/>
      <w:pPr>
        <w:tabs>
          <w:tab w:val="num" w:pos="3665"/>
        </w:tabs>
        <w:ind w:left="3665" w:hanging="360"/>
      </w:pPr>
      <w:rPr>
        <w:rFonts w:ascii="Arial" w:hAnsi="Arial" w:hint="default"/>
      </w:rPr>
    </w:lvl>
    <w:lvl w:ilvl="5" w:tplc="AEF69E5E" w:tentative="1">
      <w:start w:val="1"/>
      <w:numFmt w:val="bullet"/>
      <w:lvlText w:val="•"/>
      <w:lvlJc w:val="left"/>
      <w:pPr>
        <w:tabs>
          <w:tab w:val="num" w:pos="4385"/>
        </w:tabs>
        <w:ind w:left="4385" w:hanging="360"/>
      </w:pPr>
      <w:rPr>
        <w:rFonts w:ascii="Arial" w:hAnsi="Arial" w:hint="default"/>
      </w:rPr>
    </w:lvl>
    <w:lvl w:ilvl="6" w:tplc="0B1A3ED4" w:tentative="1">
      <w:start w:val="1"/>
      <w:numFmt w:val="bullet"/>
      <w:lvlText w:val="•"/>
      <w:lvlJc w:val="left"/>
      <w:pPr>
        <w:tabs>
          <w:tab w:val="num" w:pos="5105"/>
        </w:tabs>
        <w:ind w:left="5105" w:hanging="360"/>
      </w:pPr>
      <w:rPr>
        <w:rFonts w:ascii="Arial" w:hAnsi="Arial" w:hint="default"/>
      </w:rPr>
    </w:lvl>
    <w:lvl w:ilvl="7" w:tplc="C838B4D4" w:tentative="1">
      <w:start w:val="1"/>
      <w:numFmt w:val="bullet"/>
      <w:lvlText w:val="•"/>
      <w:lvlJc w:val="left"/>
      <w:pPr>
        <w:tabs>
          <w:tab w:val="num" w:pos="5825"/>
        </w:tabs>
        <w:ind w:left="5825" w:hanging="360"/>
      </w:pPr>
      <w:rPr>
        <w:rFonts w:ascii="Arial" w:hAnsi="Arial" w:hint="default"/>
      </w:rPr>
    </w:lvl>
    <w:lvl w:ilvl="8" w:tplc="C914BB60" w:tentative="1">
      <w:start w:val="1"/>
      <w:numFmt w:val="bullet"/>
      <w:lvlText w:val="•"/>
      <w:lvlJc w:val="left"/>
      <w:pPr>
        <w:tabs>
          <w:tab w:val="num" w:pos="6545"/>
        </w:tabs>
        <w:ind w:left="6545" w:hanging="360"/>
      </w:pPr>
      <w:rPr>
        <w:rFonts w:ascii="Arial" w:hAnsi="Arial" w:hint="default"/>
      </w:rPr>
    </w:lvl>
  </w:abstractNum>
  <w:num w:numId="1" w16cid:durableId="1496341726">
    <w:abstractNumId w:val="8"/>
  </w:num>
  <w:num w:numId="2" w16cid:durableId="317154005">
    <w:abstractNumId w:val="10"/>
  </w:num>
  <w:num w:numId="3" w16cid:durableId="495154289">
    <w:abstractNumId w:val="5"/>
  </w:num>
  <w:num w:numId="4" w16cid:durableId="1337685764">
    <w:abstractNumId w:val="3"/>
  </w:num>
  <w:num w:numId="5" w16cid:durableId="2117554163">
    <w:abstractNumId w:val="7"/>
  </w:num>
  <w:num w:numId="6" w16cid:durableId="1618023684">
    <w:abstractNumId w:val="9"/>
  </w:num>
  <w:num w:numId="7" w16cid:durableId="2060015319">
    <w:abstractNumId w:val="1"/>
  </w:num>
  <w:num w:numId="8" w16cid:durableId="694380784">
    <w:abstractNumId w:val="0"/>
  </w:num>
  <w:num w:numId="9" w16cid:durableId="1914389900">
    <w:abstractNumId w:val="4"/>
  </w:num>
  <w:num w:numId="10" w16cid:durableId="1595895391">
    <w:abstractNumId w:val="6"/>
  </w:num>
  <w:num w:numId="11" w16cid:durableId="573055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6D"/>
    <w:rsid w:val="00002594"/>
    <w:rsid w:val="00020041"/>
    <w:rsid w:val="00033682"/>
    <w:rsid w:val="00036450"/>
    <w:rsid w:val="00061AA0"/>
    <w:rsid w:val="00073199"/>
    <w:rsid w:val="000760B2"/>
    <w:rsid w:val="00084C70"/>
    <w:rsid w:val="00084F32"/>
    <w:rsid w:val="00094499"/>
    <w:rsid w:val="000B0E44"/>
    <w:rsid w:val="000B1405"/>
    <w:rsid w:val="000C45FF"/>
    <w:rsid w:val="000D5050"/>
    <w:rsid w:val="000E3FD1"/>
    <w:rsid w:val="00112054"/>
    <w:rsid w:val="0012001A"/>
    <w:rsid w:val="0013175E"/>
    <w:rsid w:val="001525E1"/>
    <w:rsid w:val="00180329"/>
    <w:rsid w:val="0019001F"/>
    <w:rsid w:val="00197540"/>
    <w:rsid w:val="001A077D"/>
    <w:rsid w:val="001A101D"/>
    <w:rsid w:val="001A56D7"/>
    <w:rsid w:val="001A74A5"/>
    <w:rsid w:val="001B2ABD"/>
    <w:rsid w:val="001E0391"/>
    <w:rsid w:val="001E1759"/>
    <w:rsid w:val="001F1ECC"/>
    <w:rsid w:val="001F75FA"/>
    <w:rsid w:val="0020549F"/>
    <w:rsid w:val="00222056"/>
    <w:rsid w:val="002400EB"/>
    <w:rsid w:val="00253096"/>
    <w:rsid w:val="00256CF7"/>
    <w:rsid w:val="00281FD5"/>
    <w:rsid w:val="002D167C"/>
    <w:rsid w:val="002D423F"/>
    <w:rsid w:val="003021D9"/>
    <w:rsid w:val="0030481B"/>
    <w:rsid w:val="00314E8F"/>
    <w:rsid w:val="003156FC"/>
    <w:rsid w:val="003254B5"/>
    <w:rsid w:val="0034601E"/>
    <w:rsid w:val="00365077"/>
    <w:rsid w:val="0037121F"/>
    <w:rsid w:val="00395835"/>
    <w:rsid w:val="003A4FFF"/>
    <w:rsid w:val="003A6B7D"/>
    <w:rsid w:val="003B06CA"/>
    <w:rsid w:val="004071FC"/>
    <w:rsid w:val="00417E6D"/>
    <w:rsid w:val="00445947"/>
    <w:rsid w:val="004813B3"/>
    <w:rsid w:val="004869A2"/>
    <w:rsid w:val="00493304"/>
    <w:rsid w:val="00496591"/>
    <w:rsid w:val="004C4235"/>
    <w:rsid w:val="004C42CE"/>
    <w:rsid w:val="004C63E4"/>
    <w:rsid w:val="004D2B0C"/>
    <w:rsid w:val="004D3011"/>
    <w:rsid w:val="00521181"/>
    <w:rsid w:val="005262AC"/>
    <w:rsid w:val="0055657D"/>
    <w:rsid w:val="00576202"/>
    <w:rsid w:val="005C7BBF"/>
    <w:rsid w:val="005E39D5"/>
    <w:rsid w:val="00600670"/>
    <w:rsid w:val="0062123A"/>
    <w:rsid w:val="00641030"/>
    <w:rsid w:val="00646E75"/>
    <w:rsid w:val="006771D0"/>
    <w:rsid w:val="00677F5B"/>
    <w:rsid w:val="006A2D4B"/>
    <w:rsid w:val="006B20E8"/>
    <w:rsid w:val="00712E97"/>
    <w:rsid w:val="00715FCB"/>
    <w:rsid w:val="00725B0C"/>
    <w:rsid w:val="00731DDD"/>
    <w:rsid w:val="00743101"/>
    <w:rsid w:val="007775E1"/>
    <w:rsid w:val="00783BFD"/>
    <w:rsid w:val="007867A0"/>
    <w:rsid w:val="007927F5"/>
    <w:rsid w:val="007D4BB7"/>
    <w:rsid w:val="0080290D"/>
    <w:rsid w:val="00802CA0"/>
    <w:rsid w:val="008148C9"/>
    <w:rsid w:val="00814EFE"/>
    <w:rsid w:val="008434C6"/>
    <w:rsid w:val="00861489"/>
    <w:rsid w:val="00882ED6"/>
    <w:rsid w:val="00882F14"/>
    <w:rsid w:val="009153E4"/>
    <w:rsid w:val="00915E97"/>
    <w:rsid w:val="009260CD"/>
    <w:rsid w:val="00952C25"/>
    <w:rsid w:val="009554A8"/>
    <w:rsid w:val="0097704A"/>
    <w:rsid w:val="00A0408A"/>
    <w:rsid w:val="00A2118D"/>
    <w:rsid w:val="00A22E5A"/>
    <w:rsid w:val="00A37334"/>
    <w:rsid w:val="00A47967"/>
    <w:rsid w:val="00A83E73"/>
    <w:rsid w:val="00AA0C0A"/>
    <w:rsid w:val="00AB11DA"/>
    <w:rsid w:val="00AC701E"/>
    <w:rsid w:val="00AD76E2"/>
    <w:rsid w:val="00AE7882"/>
    <w:rsid w:val="00B20152"/>
    <w:rsid w:val="00B359E4"/>
    <w:rsid w:val="00B47BF0"/>
    <w:rsid w:val="00B52B55"/>
    <w:rsid w:val="00B57968"/>
    <w:rsid w:val="00B57D98"/>
    <w:rsid w:val="00B70850"/>
    <w:rsid w:val="00B85867"/>
    <w:rsid w:val="00BA0A77"/>
    <w:rsid w:val="00BE39B6"/>
    <w:rsid w:val="00C066B6"/>
    <w:rsid w:val="00C106C3"/>
    <w:rsid w:val="00C301E4"/>
    <w:rsid w:val="00C37BA1"/>
    <w:rsid w:val="00C4674C"/>
    <w:rsid w:val="00C506CF"/>
    <w:rsid w:val="00C51692"/>
    <w:rsid w:val="00C5718F"/>
    <w:rsid w:val="00C6418A"/>
    <w:rsid w:val="00C72BED"/>
    <w:rsid w:val="00C9578B"/>
    <w:rsid w:val="00CB0055"/>
    <w:rsid w:val="00CB1986"/>
    <w:rsid w:val="00CD0733"/>
    <w:rsid w:val="00CE1676"/>
    <w:rsid w:val="00D2522B"/>
    <w:rsid w:val="00D422DE"/>
    <w:rsid w:val="00D5459D"/>
    <w:rsid w:val="00D60342"/>
    <w:rsid w:val="00D63382"/>
    <w:rsid w:val="00D64885"/>
    <w:rsid w:val="00D74AB8"/>
    <w:rsid w:val="00DA1F4D"/>
    <w:rsid w:val="00DA553B"/>
    <w:rsid w:val="00DB55BB"/>
    <w:rsid w:val="00DD172A"/>
    <w:rsid w:val="00DE0D99"/>
    <w:rsid w:val="00DF321D"/>
    <w:rsid w:val="00E01810"/>
    <w:rsid w:val="00E25A26"/>
    <w:rsid w:val="00E4381A"/>
    <w:rsid w:val="00E55D74"/>
    <w:rsid w:val="00E82599"/>
    <w:rsid w:val="00E83221"/>
    <w:rsid w:val="00ED02C8"/>
    <w:rsid w:val="00EE04C7"/>
    <w:rsid w:val="00F01274"/>
    <w:rsid w:val="00F02D7D"/>
    <w:rsid w:val="00F53B91"/>
    <w:rsid w:val="00F60274"/>
    <w:rsid w:val="00F633F4"/>
    <w:rsid w:val="00F77FB9"/>
    <w:rsid w:val="00F9303E"/>
    <w:rsid w:val="00FB068F"/>
    <w:rsid w:val="00FC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601DAF"/>
  <w14:defaultImageDpi w14:val="32767"/>
  <w15:chartTrackingRefBased/>
  <w15:docId w15:val="{CA2DE0FF-F581-445A-AAFA-09FC97D3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a">
    <w:name w:val="Normal"/>
    <w:qFormat/>
    <w:rsid w:val="009554A8"/>
    <w:rPr>
      <w:rFonts w:cs="Tahoma"/>
      <w:sz w:val="18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F321D"/>
    <w:pPr>
      <w:keepNext/>
      <w:keepLines/>
      <w:spacing w:before="240"/>
      <w:outlineLvl w:val="0"/>
    </w:pPr>
    <w:rPr>
      <w:rFonts w:asciiTheme="majorHAnsi" w:eastAsiaTheme="majorEastAsia" w:hAnsiTheme="majorHAnsi"/>
      <w:color w:val="548AB7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rsid w:val="00DF321D"/>
    <w:pPr>
      <w:keepNext/>
      <w:keepLines/>
      <w:pBdr>
        <w:bottom w:val="single" w:sz="8" w:space="1" w:color="94B6D2" w:themeColor="accent1"/>
      </w:pBdr>
      <w:spacing w:before="120" w:after="120"/>
      <w:outlineLvl w:val="1"/>
    </w:pPr>
    <w:rPr>
      <w:rFonts w:asciiTheme="majorHAnsi" w:eastAsiaTheme="majorEastAsia" w:hAnsiTheme="majorHAnsi"/>
      <w:b/>
      <w:bCs/>
      <w:caps/>
      <w:sz w:val="22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E83221"/>
    <w:pPr>
      <w:keepNext/>
      <w:keepLines/>
      <w:spacing w:before="240" w:after="120"/>
      <w:outlineLvl w:val="2"/>
    </w:pPr>
    <w:rPr>
      <w:rFonts w:asciiTheme="majorHAnsi" w:eastAsiaTheme="majorEastAsia" w:hAnsiTheme="majorHAnsi"/>
      <w:b/>
      <w:bCs/>
      <w:caps/>
      <w:color w:val="548AB7" w:themeColor="accent1" w:themeShade="BF"/>
      <w:sz w:val="22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E83221"/>
    <w:pPr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F321D"/>
    <w:rPr>
      <w:rFonts w:asciiTheme="majorHAnsi" w:eastAsiaTheme="majorEastAsia" w:hAnsiTheme="majorHAnsi" w:cs="Tahoma"/>
      <w:b/>
      <w:bCs/>
      <w:caps/>
      <w:sz w:val="22"/>
      <w:szCs w:val="26"/>
    </w:rPr>
  </w:style>
  <w:style w:type="paragraph" w:styleId="a3">
    <w:name w:val="Title"/>
    <w:basedOn w:val="a"/>
    <w:next w:val="a"/>
    <w:link w:val="Char"/>
    <w:uiPriority w:val="10"/>
    <w:qFormat/>
    <w:rsid w:val="00DF321D"/>
    <w:rPr>
      <w:caps/>
      <w:color w:val="000000" w:themeColor="text1"/>
      <w:sz w:val="96"/>
      <w:szCs w:val="76"/>
    </w:rPr>
  </w:style>
  <w:style w:type="character" w:customStyle="1" w:styleId="Char">
    <w:name w:val="العنوان Char"/>
    <w:basedOn w:val="a0"/>
    <w:link w:val="a3"/>
    <w:uiPriority w:val="10"/>
    <w:rsid w:val="00DF321D"/>
    <w:rPr>
      <w:rFonts w:cs="Tahoma"/>
      <w:caps/>
      <w:color w:val="000000" w:themeColor="text1"/>
      <w:sz w:val="96"/>
      <w:szCs w:val="76"/>
    </w:rPr>
  </w:style>
  <w:style w:type="character" w:styleId="a4">
    <w:name w:val="Emphasis"/>
    <w:basedOn w:val="a0"/>
    <w:uiPriority w:val="11"/>
    <w:semiHidden/>
    <w:qFormat/>
    <w:rsid w:val="00E25A26"/>
    <w:rPr>
      <w:i/>
      <w:iCs/>
    </w:rPr>
  </w:style>
  <w:style w:type="character" w:customStyle="1" w:styleId="1Char">
    <w:name w:val="العنوان 1 Char"/>
    <w:basedOn w:val="a0"/>
    <w:link w:val="1"/>
    <w:uiPriority w:val="9"/>
    <w:rsid w:val="00DF321D"/>
    <w:rPr>
      <w:rFonts w:asciiTheme="majorHAnsi" w:eastAsiaTheme="majorEastAsia" w:hAnsiTheme="majorHAnsi" w:cs="Tahoma"/>
      <w:color w:val="548AB7" w:themeColor="accent1" w:themeShade="BF"/>
      <w:sz w:val="32"/>
      <w:szCs w:val="32"/>
    </w:rPr>
  </w:style>
  <w:style w:type="paragraph" w:styleId="a5">
    <w:name w:val="Date"/>
    <w:basedOn w:val="a"/>
    <w:next w:val="a"/>
    <w:link w:val="Char0"/>
    <w:uiPriority w:val="99"/>
    <w:rsid w:val="00DF321D"/>
  </w:style>
  <w:style w:type="character" w:customStyle="1" w:styleId="Char0">
    <w:name w:val="تاريخ Char"/>
    <w:basedOn w:val="a0"/>
    <w:link w:val="a5"/>
    <w:uiPriority w:val="99"/>
    <w:rsid w:val="00DF321D"/>
    <w:rPr>
      <w:rFonts w:cs="Tahoma"/>
      <w:sz w:val="18"/>
      <w:szCs w:val="22"/>
    </w:rPr>
  </w:style>
  <w:style w:type="character" w:styleId="Hyperlink">
    <w:name w:val="Hyperlink"/>
    <w:basedOn w:val="a0"/>
    <w:uiPriority w:val="99"/>
    <w:unhideWhenUsed/>
    <w:rsid w:val="00DF321D"/>
    <w:rPr>
      <w:rFonts w:cs="Tahoma"/>
      <w:color w:val="B85A22" w:themeColor="accent2" w:themeShade="BF"/>
      <w:u w:val="single"/>
    </w:rPr>
  </w:style>
  <w:style w:type="character" w:styleId="a6">
    <w:name w:val="Unresolved Mention"/>
    <w:basedOn w:val="a0"/>
    <w:uiPriority w:val="99"/>
    <w:semiHidden/>
    <w:rsid w:val="004813B3"/>
    <w:rPr>
      <w:color w:val="605E5C"/>
      <w:shd w:val="clear" w:color="auto" w:fill="E1DFDD"/>
    </w:rPr>
  </w:style>
  <w:style w:type="paragraph" w:styleId="a7">
    <w:name w:val="header"/>
    <w:basedOn w:val="a"/>
    <w:link w:val="Char1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Char1">
    <w:name w:val="رأس الصفحة Char"/>
    <w:basedOn w:val="a0"/>
    <w:link w:val="a7"/>
    <w:uiPriority w:val="99"/>
    <w:semiHidden/>
    <w:rsid w:val="000C45FF"/>
    <w:rPr>
      <w:sz w:val="22"/>
      <w:szCs w:val="22"/>
    </w:rPr>
  </w:style>
  <w:style w:type="paragraph" w:styleId="a8">
    <w:name w:val="footer"/>
    <w:basedOn w:val="a"/>
    <w:link w:val="Char2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Char2">
    <w:name w:val="تذييل الصفحة Char"/>
    <w:basedOn w:val="a0"/>
    <w:link w:val="a8"/>
    <w:uiPriority w:val="99"/>
    <w:semiHidden/>
    <w:rsid w:val="000C45FF"/>
    <w:rPr>
      <w:sz w:val="22"/>
      <w:szCs w:val="22"/>
    </w:rPr>
  </w:style>
  <w:style w:type="table" w:styleId="a9">
    <w:name w:val="Table Grid"/>
    <w:basedOn w:val="a1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1B2ABD"/>
    <w:rPr>
      <w:color w:val="808080"/>
    </w:rPr>
  </w:style>
  <w:style w:type="paragraph" w:styleId="ab">
    <w:name w:val="Subtitle"/>
    <w:basedOn w:val="a"/>
    <w:next w:val="a"/>
    <w:link w:val="Char3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Char3">
    <w:name w:val="عنوان فرعي Char"/>
    <w:basedOn w:val="a0"/>
    <w:link w:val="ab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3Char">
    <w:name w:val="عنوان 3 Char"/>
    <w:basedOn w:val="a0"/>
    <w:link w:val="3"/>
    <w:uiPriority w:val="9"/>
    <w:rsid w:val="00E83221"/>
    <w:rPr>
      <w:rFonts w:asciiTheme="majorHAnsi" w:eastAsiaTheme="majorEastAsia" w:hAnsiTheme="majorHAnsi" w:cs="Tahoma"/>
      <w:b/>
      <w:bCs/>
      <w:caps/>
      <w:color w:val="548AB7" w:themeColor="accent1" w:themeShade="BF"/>
      <w:sz w:val="22"/>
    </w:rPr>
  </w:style>
  <w:style w:type="character" w:customStyle="1" w:styleId="4Char">
    <w:name w:val="عنوان 4 Char"/>
    <w:basedOn w:val="a0"/>
    <w:link w:val="4"/>
    <w:uiPriority w:val="9"/>
    <w:rsid w:val="00E83221"/>
    <w:rPr>
      <w:rFonts w:cs="Tahoma"/>
      <w:b/>
      <w:bCs/>
      <w:sz w:val="18"/>
      <w:szCs w:val="22"/>
    </w:rPr>
  </w:style>
  <w:style w:type="paragraph" w:styleId="ac">
    <w:name w:val="Balloon Text"/>
    <w:basedOn w:val="a"/>
    <w:link w:val="Char4"/>
    <w:uiPriority w:val="99"/>
    <w:semiHidden/>
    <w:unhideWhenUsed/>
    <w:rsid w:val="009153E4"/>
    <w:rPr>
      <w:rFonts w:ascii="Segoe UI" w:hAnsi="Segoe UI" w:cs="Segoe UI"/>
      <w:szCs w:val="18"/>
    </w:rPr>
  </w:style>
  <w:style w:type="character" w:customStyle="1" w:styleId="Char4">
    <w:name w:val="نص في بالون Char"/>
    <w:basedOn w:val="a0"/>
    <w:link w:val="ac"/>
    <w:uiPriority w:val="99"/>
    <w:semiHidden/>
    <w:rsid w:val="009153E4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DF321D"/>
    <w:rPr>
      <w:rFonts w:cs="Tahoma"/>
      <w:sz w:val="18"/>
      <w:szCs w:val="22"/>
    </w:rPr>
  </w:style>
  <w:style w:type="paragraph" w:styleId="ae">
    <w:name w:val="List Paragraph"/>
    <w:basedOn w:val="a"/>
    <w:uiPriority w:val="34"/>
    <w:qFormat/>
    <w:rsid w:val="00417E6D"/>
    <w:pPr>
      <w:ind w:left="720"/>
      <w:contextualSpacing/>
    </w:pPr>
    <w:rPr>
      <w:rFonts w:ascii="Times New Roman" w:hAnsi="Times New Roman" w:cs="Times New Roman"/>
      <w:sz w:val="24"/>
      <w:szCs w:val="24"/>
      <w:lang w:val="fr-MA" w:eastAsia="fr-MA"/>
    </w:rPr>
  </w:style>
  <w:style w:type="paragraph" w:styleId="af">
    <w:name w:val="Normal (Web)"/>
    <w:basedOn w:val="a"/>
    <w:uiPriority w:val="99"/>
    <w:unhideWhenUsed/>
    <w:rsid w:val="00417E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fr-MA" w:eastAsia="fr-MA"/>
    </w:rPr>
  </w:style>
  <w:style w:type="character" w:styleId="af0">
    <w:name w:val="annotation reference"/>
    <w:basedOn w:val="a0"/>
    <w:uiPriority w:val="99"/>
    <w:semiHidden/>
    <w:unhideWhenUsed/>
    <w:rsid w:val="00BE39B6"/>
    <w:rPr>
      <w:sz w:val="16"/>
      <w:szCs w:val="16"/>
    </w:rPr>
  </w:style>
  <w:style w:type="paragraph" w:styleId="af1">
    <w:name w:val="annotation text"/>
    <w:basedOn w:val="a"/>
    <w:link w:val="Char5"/>
    <w:uiPriority w:val="99"/>
    <w:semiHidden/>
    <w:unhideWhenUsed/>
    <w:rsid w:val="00BE39B6"/>
    <w:rPr>
      <w:sz w:val="20"/>
      <w:szCs w:val="20"/>
    </w:rPr>
  </w:style>
  <w:style w:type="character" w:customStyle="1" w:styleId="Char5">
    <w:name w:val="نص تعليق Char"/>
    <w:basedOn w:val="a0"/>
    <w:link w:val="af1"/>
    <w:uiPriority w:val="99"/>
    <w:semiHidden/>
    <w:rsid w:val="00BE39B6"/>
    <w:rPr>
      <w:rFonts w:cs="Tahoma"/>
      <w:sz w:val="20"/>
      <w:szCs w:val="20"/>
    </w:rPr>
  </w:style>
  <w:style w:type="paragraph" w:styleId="af2">
    <w:name w:val="annotation subject"/>
    <w:basedOn w:val="af1"/>
    <w:next w:val="af1"/>
    <w:link w:val="Char6"/>
    <w:uiPriority w:val="99"/>
    <w:semiHidden/>
    <w:unhideWhenUsed/>
    <w:rsid w:val="00BE39B6"/>
    <w:rPr>
      <w:b/>
      <w:bCs/>
    </w:rPr>
  </w:style>
  <w:style w:type="character" w:customStyle="1" w:styleId="Char6">
    <w:name w:val="موضوع تعليق Char"/>
    <w:basedOn w:val="Char5"/>
    <w:link w:val="af2"/>
    <w:uiPriority w:val="99"/>
    <w:semiHidden/>
    <w:rsid w:val="00BE39B6"/>
    <w:rPr>
      <w:rFonts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fontTable" Target="fontTable.xml"/><Relationship Id="rId21" Type="http://schemas.openxmlformats.org/officeDocument/2006/relationships/image" Target="media/image11.png"/><Relationship Id="rId34" Type="http://schemas.openxmlformats.org/officeDocument/2006/relationships/image" Target="media/image23.pn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svg"/><Relationship Id="rId25" Type="http://schemas.openxmlformats.org/officeDocument/2006/relationships/image" Target="media/image15.png"/><Relationship Id="rId33" Type="http://schemas.openxmlformats.org/officeDocument/2006/relationships/image" Target="media/image22.png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1.svg"/><Relationship Id="rId37" Type="http://schemas.openxmlformats.org/officeDocument/2006/relationships/image" Target="media/image25.svg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svg"/><Relationship Id="rId28" Type="http://schemas.microsoft.com/office/2007/relationships/hdphoto" Target="media/hdphoto1.wdp"/><Relationship Id="rId36" Type="http://schemas.openxmlformats.org/officeDocument/2006/relationships/image" Target="media/image24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19.svg"/><Relationship Id="rId35" Type="http://schemas.microsoft.com/office/2007/relationships/hdphoto" Target="media/hdphoto2.wdp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8.svg"/><Relationship Id="rId2" Type="http://schemas.openxmlformats.org/officeDocument/2006/relationships/image" Target="media/image27.png"/><Relationship Id="rId1" Type="http://schemas.openxmlformats.org/officeDocument/2006/relationships/image" Target="media/image2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RyyyyN\AppData\Local\Microsoft\Office\16.0\DTS\ar-SA%7b7DC46917-8A43-42FB-806E-93EB5317C43F%7d\%7b6631F297-F23D-4C77-A87F-1A6077847B0A%7dtf00546271_win32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B1C56-C867-45DD-9A73-0E9FEDA5B3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{6631F297-F23D-4C77-A87F-1A6077847B0A}tf00546271_win32.dotx</Template>
  <TotalTime>123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https://1110111.com/</vt:lpstr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https://1110111.com/</dc:title>
  <dc:subject>مدونة مدوحم الفيفي</dc:subject>
  <dc:creator>ali alfaifi</dc:creator>
  <cp:keywords/>
  <dc:description/>
  <cp:lastModifiedBy>LVV</cp:lastModifiedBy>
  <cp:revision>10</cp:revision>
  <dcterms:created xsi:type="dcterms:W3CDTF">2025-11-02T19:06:00Z</dcterms:created>
  <dcterms:modified xsi:type="dcterms:W3CDTF">2025-11-03T03:42:00Z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